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2E" w:rsidRPr="00DF4322" w:rsidRDefault="0076612E" w:rsidP="0076168E">
      <w:pPr>
        <w:ind w:left="3969"/>
        <w:jc w:val="center"/>
        <w:rPr>
          <w:noProof w:val="0"/>
          <w:sz w:val="24"/>
          <w:szCs w:val="24"/>
        </w:rPr>
      </w:pPr>
      <w:r w:rsidRPr="00DF4322">
        <w:rPr>
          <w:noProof w:val="0"/>
          <w:sz w:val="24"/>
          <w:szCs w:val="24"/>
        </w:rPr>
        <w:t>Приложение</w:t>
      </w:r>
      <w:r w:rsidR="000F374F" w:rsidRPr="00DF4322">
        <w:rPr>
          <w:noProof w:val="0"/>
          <w:sz w:val="24"/>
          <w:szCs w:val="24"/>
        </w:rPr>
        <w:t xml:space="preserve"> № 3</w:t>
      </w:r>
    </w:p>
    <w:p w:rsidR="005F6322" w:rsidRPr="00DF4322" w:rsidRDefault="0076612E" w:rsidP="0076168E">
      <w:pPr>
        <w:ind w:left="3969"/>
        <w:jc w:val="center"/>
        <w:rPr>
          <w:noProof w:val="0"/>
          <w:sz w:val="24"/>
          <w:szCs w:val="24"/>
        </w:rPr>
      </w:pPr>
      <w:r w:rsidRPr="00DF4322">
        <w:rPr>
          <w:noProof w:val="0"/>
          <w:sz w:val="24"/>
          <w:szCs w:val="24"/>
        </w:rPr>
        <w:t xml:space="preserve">к постановлению администрации </w:t>
      </w:r>
    </w:p>
    <w:p w:rsidR="0076612E" w:rsidRPr="00DF4322" w:rsidRDefault="005F6322" w:rsidP="0076168E">
      <w:pPr>
        <w:ind w:left="3969"/>
        <w:jc w:val="center"/>
        <w:rPr>
          <w:noProof w:val="0"/>
          <w:sz w:val="24"/>
          <w:szCs w:val="24"/>
        </w:rPr>
      </w:pPr>
      <w:r w:rsidRPr="00DF4322">
        <w:rPr>
          <w:noProof w:val="0"/>
          <w:sz w:val="24"/>
          <w:szCs w:val="24"/>
        </w:rPr>
        <w:t>ЗАТО г.</w:t>
      </w:r>
      <w:r w:rsidR="002304A3" w:rsidRPr="00DF4322">
        <w:rPr>
          <w:noProof w:val="0"/>
          <w:sz w:val="24"/>
          <w:szCs w:val="24"/>
        </w:rPr>
        <w:t xml:space="preserve"> </w:t>
      </w:r>
      <w:r w:rsidRPr="00DF4322">
        <w:rPr>
          <w:noProof w:val="0"/>
          <w:sz w:val="24"/>
          <w:szCs w:val="24"/>
        </w:rPr>
        <w:t>Радужный Владимирской области</w:t>
      </w:r>
    </w:p>
    <w:p w:rsidR="00E37B73" w:rsidRDefault="00DA268E" w:rsidP="00DA268E">
      <w:pPr>
        <w:ind w:left="3969"/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о</w:t>
      </w:r>
      <w:r w:rsidR="0076612E" w:rsidRPr="00DF4322">
        <w:rPr>
          <w:noProof w:val="0"/>
          <w:sz w:val="24"/>
          <w:szCs w:val="24"/>
        </w:rPr>
        <w:t>т</w:t>
      </w:r>
      <w:r>
        <w:rPr>
          <w:noProof w:val="0"/>
          <w:sz w:val="24"/>
          <w:szCs w:val="24"/>
        </w:rPr>
        <w:t xml:space="preserve"> 17.10.2024</w:t>
      </w:r>
      <w:r w:rsidR="0076612E" w:rsidRPr="00DF4322">
        <w:rPr>
          <w:noProof w:val="0"/>
          <w:sz w:val="24"/>
          <w:szCs w:val="24"/>
        </w:rPr>
        <w:t xml:space="preserve">  № </w:t>
      </w:r>
      <w:r>
        <w:rPr>
          <w:noProof w:val="0"/>
          <w:sz w:val="24"/>
          <w:szCs w:val="24"/>
        </w:rPr>
        <w:t>1327</w:t>
      </w:r>
    </w:p>
    <w:p w:rsidR="00DA268E" w:rsidRPr="0076168E" w:rsidRDefault="00DA268E" w:rsidP="00DA268E">
      <w:pPr>
        <w:ind w:left="3969"/>
        <w:jc w:val="center"/>
        <w:rPr>
          <w:sz w:val="28"/>
          <w:szCs w:val="28"/>
        </w:rPr>
      </w:pPr>
    </w:p>
    <w:p w:rsidR="000A0544" w:rsidRPr="00E54749" w:rsidRDefault="00163EC6" w:rsidP="00E37B73">
      <w:pPr>
        <w:pStyle w:val="a9"/>
        <w:suppressAutoHyphens/>
        <w:rPr>
          <w:b w:val="0"/>
          <w:sz w:val="28"/>
          <w:szCs w:val="28"/>
        </w:rPr>
      </w:pPr>
      <w:r w:rsidRPr="00E54749">
        <w:rPr>
          <w:sz w:val="28"/>
          <w:szCs w:val="28"/>
        </w:rPr>
        <w:t>О</w:t>
      </w:r>
      <w:r w:rsidR="0076612E" w:rsidRPr="00E54749">
        <w:rPr>
          <w:sz w:val="28"/>
          <w:szCs w:val="28"/>
        </w:rPr>
        <w:t xml:space="preserve">сновные направления долговой </w:t>
      </w:r>
      <w:proofErr w:type="gramStart"/>
      <w:r w:rsidR="0076612E" w:rsidRPr="00E54749">
        <w:rPr>
          <w:sz w:val="28"/>
          <w:szCs w:val="28"/>
        </w:rPr>
        <w:t>политики</w:t>
      </w:r>
      <w:proofErr w:type="gramEnd"/>
      <w:r w:rsidR="000D3185">
        <w:rPr>
          <w:sz w:val="28"/>
          <w:szCs w:val="28"/>
        </w:rPr>
        <w:t xml:space="preserve"> ЗАТО </w:t>
      </w:r>
      <w:r w:rsidR="005F6322" w:rsidRPr="00E54749">
        <w:rPr>
          <w:sz w:val="28"/>
          <w:szCs w:val="28"/>
        </w:rPr>
        <w:t>г.</w:t>
      </w:r>
      <w:r w:rsidR="000F374F">
        <w:rPr>
          <w:sz w:val="28"/>
          <w:szCs w:val="28"/>
        </w:rPr>
        <w:t> </w:t>
      </w:r>
      <w:r w:rsidR="005F6322" w:rsidRPr="00E54749">
        <w:rPr>
          <w:sz w:val="28"/>
          <w:szCs w:val="28"/>
        </w:rPr>
        <w:t>Радужный</w:t>
      </w:r>
      <w:r w:rsidR="005459D4">
        <w:rPr>
          <w:sz w:val="28"/>
          <w:szCs w:val="28"/>
        </w:rPr>
        <w:t> </w:t>
      </w:r>
      <w:r w:rsidR="005F6322" w:rsidRPr="00E54749">
        <w:rPr>
          <w:sz w:val="28"/>
          <w:szCs w:val="28"/>
        </w:rPr>
        <w:t>Владимирской области</w:t>
      </w:r>
      <w:r w:rsidR="0076612E" w:rsidRPr="00E54749">
        <w:rPr>
          <w:sz w:val="28"/>
          <w:szCs w:val="28"/>
        </w:rPr>
        <w:t xml:space="preserve"> на 20</w:t>
      </w:r>
      <w:r w:rsidRPr="00E54749">
        <w:rPr>
          <w:sz w:val="28"/>
          <w:szCs w:val="28"/>
        </w:rPr>
        <w:t>2</w:t>
      </w:r>
      <w:r w:rsidR="00E02EBF">
        <w:rPr>
          <w:sz w:val="28"/>
          <w:szCs w:val="28"/>
        </w:rPr>
        <w:t>5</w:t>
      </w:r>
      <w:r w:rsidR="0076612E" w:rsidRPr="00E54749">
        <w:rPr>
          <w:sz w:val="28"/>
          <w:szCs w:val="28"/>
        </w:rPr>
        <w:t xml:space="preserve"> год и на плановый период 20</w:t>
      </w:r>
      <w:r w:rsidR="00DC4F31" w:rsidRPr="00E54749">
        <w:rPr>
          <w:sz w:val="28"/>
          <w:szCs w:val="28"/>
        </w:rPr>
        <w:t>2</w:t>
      </w:r>
      <w:r w:rsidR="00E02EBF">
        <w:rPr>
          <w:sz w:val="28"/>
          <w:szCs w:val="28"/>
        </w:rPr>
        <w:t>6</w:t>
      </w:r>
      <w:r w:rsidR="0076612E" w:rsidRPr="00E54749">
        <w:rPr>
          <w:sz w:val="28"/>
          <w:szCs w:val="28"/>
        </w:rPr>
        <w:t xml:space="preserve"> и 20</w:t>
      </w:r>
      <w:r w:rsidR="00B3080A" w:rsidRPr="00E54749">
        <w:rPr>
          <w:sz w:val="28"/>
          <w:szCs w:val="28"/>
        </w:rPr>
        <w:t>2</w:t>
      </w:r>
      <w:r w:rsidR="00E02EBF">
        <w:rPr>
          <w:sz w:val="28"/>
          <w:szCs w:val="28"/>
        </w:rPr>
        <w:t>7</w:t>
      </w:r>
      <w:r w:rsidR="0076612E" w:rsidRPr="00E54749">
        <w:rPr>
          <w:sz w:val="28"/>
          <w:szCs w:val="28"/>
        </w:rPr>
        <w:t xml:space="preserve"> годов</w:t>
      </w:r>
    </w:p>
    <w:p w:rsidR="00E37B73" w:rsidRDefault="00E37B73" w:rsidP="001C1C4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F7B36" w:rsidRPr="00E54749" w:rsidRDefault="00DC4F31" w:rsidP="001C1C4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4749">
        <w:rPr>
          <w:rFonts w:ascii="Times New Roman" w:hAnsi="Times New Roman" w:cs="Times New Roman"/>
          <w:sz w:val="28"/>
          <w:szCs w:val="28"/>
        </w:rPr>
        <w:t xml:space="preserve">Основные направления долговой </w:t>
      </w:r>
      <w:proofErr w:type="gramStart"/>
      <w:r w:rsidRPr="00E54749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E54749">
        <w:rPr>
          <w:rFonts w:ascii="Times New Roman" w:hAnsi="Times New Roman" w:cs="Times New Roman"/>
          <w:sz w:val="28"/>
          <w:szCs w:val="28"/>
        </w:rPr>
        <w:t xml:space="preserve"> </w:t>
      </w:r>
      <w:r w:rsidR="005F6322" w:rsidRPr="00E54749">
        <w:rPr>
          <w:rFonts w:ascii="Times New Roman" w:hAnsi="Times New Roman" w:cs="Times New Roman"/>
          <w:sz w:val="28"/>
          <w:szCs w:val="28"/>
        </w:rPr>
        <w:t>ЗАТО г.</w:t>
      </w:r>
      <w:r w:rsidR="000F374F">
        <w:rPr>
          <w:rFonts w:ascii="Times New Roman" w:hAnsi="Times New Roman" w:cs="Times New Roman"/>
          <w:sz w:val="28"/>
          <w:szCs w:val="28"/>
        </w:rPr>
        <w:t> </w:t>
      </w:r>
      <w:r w:rsidR="005F6322" w:rsidRPr="00E54749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Pr="00E54749">
        <w:rPr>
          <w:rFonts w:ascii="Times New Roman" w:hAnsi="Times New Roman" w:cs="Times New Roman"/>
          <w:sz w:val="28"/>
          <w:szCs w:val="28"/>
        </w:rPr>
        <w:t xml:space="preserve"> на 20</w:t>
      </w:r>
      <w:r w:rsidR="00F82CBB">
        <w:rPr>
          <w:rFonts w:ascii="Times New Roman" w:hAnsi="Times New Roman" w:cs="Times New Roman"/>
          <w:sz w:val="28"/>
          <w:szCs w:val="28"/>
        </w:rPr>
        <w:t>2</w:t>
      </w:r>
      <w:r w:rsidR="00E02EBF">
        <w:rPr>
          <w:rFonts w:ascii="Times New Roman" w:hAnsi="Times New Roman" w:cs="Times New Roman"/>
          <w:sz w:val="28"/>
          <w:szCs w:val="28"/>
        </w:rPr>
        <w:t>5</w:t>
      </w:r>
      <w:r w:rsidRPr="00E5474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82CBB">
        <w:rPr>
          <w:rFonts w:ascii="Times New Roman" w:hAnsi="Times New Roman" w:cs="Times New Roman"/>
          <w:sz w:val="28"/>
          <w:szCs w:val="28"/>
        </w:rPr>
        <w:t>2</w:t>
      </w:r>
      <w:r w:rsidR="00E02EBF">
        <w:rPr>
          <w:rFonts w:ascii="Times New Roman" w:hAnsi="Times New Roman" w:cs="Times New Roman"/>
          <w:sz w:val="28"/>
          <w:szCs w:val="28"/>
        </w:rPr>
        <w:t>6</w:t>
      </w:r>
      <w:r w:rsidRPr="00E54749">
        <w:rPr>
          <w:rFonts w:ascii="Times New Roman" w:hAnsi="Times New Roman" w:cs="Times New Roman"/>
          <w:sz w:val="28"/>
          <w:szCs w:val="28"/>
        </w:rPr>
        <w:t xml:space="preserve"> и 202</w:t>
      </w:r>
      <w:r w:rsidR="00E02EBF">
        <w:rPr>
          <w:rFonts w:ascii="Times New Roman" w:hAnsi="Times New Roman" w:cs="Times New Roman"/>
          <w:sz w:val="28"/>
          <w:szCs w:val="28"/>
        </w:rPr>
        <w:t>7</w:t>
      </w:r>
      <w:r w:rsidRPr="00E54749">
        <w:rPr>
          <w:rFonts w:ascii="Times New Roman" w:hAnsi="Times New Roman" w:cs="Times New Roman"/>
          <w:sz w:val="28"/>
          <w:szCs w:val="28"/>
        </w:rPr>
        <w:t xml:space="preserve"> годов разработаны </w:t>
      </w:r>
      <w:r w:rsidR="0076168E">
        <w:rPr>
          <w:rFonts w:ascii="Times New Roman" w:hAnsi="Times New Roman" w:cs="Times New Roman"/>
          <w:sz w:val="28"/>
          <w:szCs w:val="28"/>
        </w:rPr>
        <w:t xml:space="preserve">в соответствии со статьей 107.1 Бюджетного кодекса Российской </w:t>
      </w:r>
      <w:r w:rsidRPr="00E54749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5F6322" w:rsidRPr="00E54749">
        <w:rPr>
          <w:rFonts w:ascii="Times New Roman" w:hAnsi="Times New Roman" w:cs="Times New Roman"/>
          <w:sz w:val="28"/>
          <w:szCs w:val="28"/>
        </w:rPr>
        <w:t xml:space="preserve">сбалансированности бюджета города и </w:t>
      </w:r>
      <w:r w:rsidRPr="00E54749">
        <w:rPr>
          <w:rFonts w:ascii="Times New Roman" w:hAnsi="Times New Roman" w:cs="Times New Roman"/>
          <w:sz w:val="28"/>
          <w:szCs w:val="28"/>
        </w:rPr>
        <w:t xml:space="preserve">эффективного управления муниципальным долгом </w:t>
      </w:r>
      <w:r w:rsidR="005F6322" w:rsidRPr="00E547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54749">
        <w:rPr>
          <w:rFonts w:ascii="Times New Roman" w:hAnsi="Times New Roman" w:cs="Times New Roman"/>
          <w:sz w:val="28"/>
          <w:szCs w:val="28"/>
        </w:rPr>
        <w:t>.</w:t>
      </w:r>
    </w:p>
    <w:p w:rsidR="00C967F0" w:rsidRPr="00C967F0" w:rsidRDefault="00C967F0" w:rsidP="00C967F0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C4F31" w:rsidRPr="00E54749">
        <w:rPr>
          <w:rFonts w:ascii="Times New Roman" w:hAnsi="Times New Roman" w:cs="Times New Roman"/>
          <w:sz w:val="28"/>
          <w:szCs w:val="28"/>
        </w:rPr>
        <w:t xml:space="preserve"> основных направлений долговой политики </w:t>
      </w:r>
      <w:r>
        <w:rPr>
          <w:rFonts w:ascii="Times New Roman" w:hAnsi="Times New Roman" w:cs="Times New Roman"/>
          <w:sz w:val="28"/>
          <w:szCs w:val="28"/>
        </w:rPr>
        <w:t>осуществлялось в соответствии с</w:t>
      </w:r>
      <w:r w:rsidR="00DC4F31" w:rsidRPr="00E54749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DC4F31" w:rsidRPr="00E54749">
        <w:rPr>
          <w:rFonts w:ascii="Times New Roman" w:hAnsi="Times New Roman" w:cs="Times New Roman"/>
          <w:sz w:val="28"/>
          <w:szCs w:val="28"/>
        </w:rPr>
        <w:t xml:space="preserve"> основных направлений бюджетной и налоговой </w:t>
      </w:r>
      <w:proofErr w:type="gramStart"/>
      <w:r w:rsidR="00DC4F31" w:rsidRPr="00E54749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="00DC4F31" w:rsidRPr="00E54749">
        <w:rPr>
          <w:rFonts w:ascii="Times New Roman" w:hAnsi="Times New Roman" w:cs="Times New Roman"/>
          <w:sz w:val="28"/>
          <w:szCs w:val="28"/>
        </w:rPr>
        <w:t xml:space="preserve"> </w:t>
      </w:r>
      <w:r w:rsidR="005F6322" w:rsidRPr="00E54749">
        <w:rPr>
          <w:rFonts w:ascii="Times New Roman" w:hAnsi="Times New Roman" w:cs="Times New Roman"/>
          <w:sz w:val="28"/>
          <w:szCs w:val="28"/>
        </w:rPr>
        <w:t>ЗАТО г.</w:t>
      </w:r>
      <w:r w:rsidR="002304A3">
        <w:rPr>
          <w:rFonts w:ascii="Times New Roman" w:hAnsi="Times New Roman" w:cs="Times New Roman"/>
          <w:sz w:val="28"/>
          <w:szCs w:val="28"/>
        </w:rPr>
        <w:t> </w:t>
      </w:r>
      <w:r w:rsidR="005F6322" w:rsidRPr="00E54749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="00DC4F31" w:rsidRPr="00E54749">
        <w:rPr>
          <w:rFonts w:ascii="Times New Roman" w:hAnsi="Times New Roman" w:cs="Times New Roman"/>
          <w:sz w:val="28"/>
          <w:szCs w:val="28"/>
        </w:rPr>
        <w:t xml:space="preserve"> на 20</w:t>
      </w:r>
      <w:r w:rsidR="00DB6D1C" w:rsidRPr="00E54749">
        <w:rPr>
          <w:rFonts w:ascii="Times New Roman" w:hAnsi="Times New Roman" w:cs="Times New Roman"/>
          <w:sz w:val="28"/>
          <w:szCs w:val="28"/>
        </w:rPr>
        <w:t>2</w:t>
      </w:r>
      <w:r w:rsidR="00E02EBF">
        <w:rPr>
          <w:rFonts w:ascii="Times New Roman" w:hAnsi="Times New Roman" w:cs="Times New Roman"/>
          <w:sz w:val="28"/>
          <w:szCs w:val="28"/>
        </w:rPr>
        <w:t>5</w:t>
      </w:r>
      <w:r w:rsidR="00DC4F31" w:rsidRPr="00E5474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02EBF">
        <w:rPr>
          <w:rFonts w:ascii="Times New Roman" w:hAnsi="Times New Roman" w:cs="Times New Roman"/>
          <w:sz w:val="28"/>
          <w:szCs w:val="28"/>
        </w:rPr>
        <w:t>6</w:t>
      </w:r>
      <w:r w:rsidR="00DC4F31" w:rsidRPr="00E54749">
        <w:rPr>
          <w:rFonts w:ascii="Times New Roman" w:hAnsi="Times New Roman" w:cs="Times New Roman"/>
          <w:sz w:val="28"/>
          <w:szCs w:val="28"/>
        </w:rPr>
        <w:t xml:space="preserve"> и 202</w:t>
      </w:r>
      <w:r w:rsidR="00E02E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 учетом </w:t>
      </w:r>
      <w:r w:rsidRPr="00C967F0">
        <w:rPr>
          <w:rFonts w:ascii="Times New Roman" w:hAnsi="Times New Roman" w:cs="Times New Roman"/>
          <w:sz w:val="28"/>
          <w:szCs w:val="28"/>
        </w:rPr>
        <w:t>особенностей, предусмотренных соглашениями:</w:t>
      </w:r>
    </w:p>
    <w:p w:rsidR="00C967F0" w:rsidRPr="00C967F0" w:rsidRDefault="00F82CBB" w:rsidP="00C967F0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967F0" w:rsidRPr="00C967F0">
        <w:rPr>
          <w:rFonts w:ascii="Times New Roman" w:hAnsi="Times New Roman" w:cs="Times New Roman"/>
          <w:sz w:val="28"/>
          <w:szCs w:val="28"/>
        </w:rPr>
        <w:t xml:space="preserve"> о предоставлении и обеспечении эффективного использования межбюджетных трансфертов, выделяемых из федерального бюджета бюджету Владимирской области для предоставления бюджету городского </w:t>
      </w:r>
      <w:proofErr w:type="gramStart"/>
      <w:r w:rsidR="00C967F0" w:rsidRPr="00C967F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C967F0" w:rsidRPr="00C967F0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дотации на компенсацию дополнительных расходов  и (или) потерь бюджетов ЗАТО, связанных с особым режимом безопасного функционирования;</w:t>
      </w:r>
    </w:p>
    <w:p w:rsidR="00C967F0" w:rsidRPr="00C967F0" w:rsidRDefault="00C967F0" w:rsidP="00C967F0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67F0">
        <w:rPr>
          <w:rFonts w:ascii="Times New Roman" w:hAnsi="Times New Roman" w:cs="Times New Roman"/>
          <w:sz w:val="28"/>
          <w:szCs w:val="28"/>
        </w:rPr>
        <w:t>-</w:t>
      </w:r>
      <w:r w:rsidRPr="00C967F0">
        <w:rPr>
          <w:rFonts w:ascii="Times New Roman" w:hAnsi="Times New Roman" w:cs="Times New Roman"/>
          <w:sz w:val="28"/>
          <w:szCs w:val="28"/>
        </w:rPr>
        <w:tab/>
        <w:t xml:space="preserve">о мерах по социально-экономическому развитию и оздоровлению муниципальных финансов муниципального </w:t>
      </w:r>
      <w:proofErr w:type="gramStart"/>
      <w:r w:rsidRPr="00C967F0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C967F0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области.</w:t>
      </w:r>
    </w:p>
    <w:p w:rsidR="005459D4" w:rsidRDefault="005459D4" w:rsidP="00B12CE5">
      <w:pPr>
        <w:pStyle w:val="3"/>
        <w:jc w:val="center"/>
        <w:rPr>
          <w:rStyle w:val="aff3"/>
          <w:i w:val="0"/>
        </w:rPr>
      </w:pPr>
    </w:p>
    <w:p w:rsidR="00931C23" w:rsidRDefault="00047ECD" w:rsidP="00B12CE5">
      <w:pPr>
        <w:pStyle w:val="3"/>
        <w:jc w:val="center"/>
        <w:rPr>
          <w:rStyle w:val="aff3"/>
          <w:i w:val="0"/>
        </w:rPr>
      </w:pPr>
      <w:r>
        <w:rPr>
          <w:rStyle w:val="aff3"/>
          <w:i w:val="0"/>
        </w:rPr>
        <w:t xml:space="preserve">1. </w:t>
      </w:r>
      <w:r w:rsidR="00931C23" w:rsidRPr="005459D4">
        <w:rPr>
          <w:rStyle w:val="aff3"/>
          <w:i w:val="0"/>
        </w:rPr>
        <w:t xml:space="preserve">Итоги реализации долговой политики </w:t>
      </w:r>
      <w:r w:rsidR="005F6322" w:rsidRPr="005459D4">
        <w:rPr>
          <w:rStyle w:val="aff3"/>
          <w:i w:val="0"/>
        </w:rPr>
        <w:t>ЗАТО</w:t>
      </w:r>
      <w:r w:rsidR="00C967F0">
        <w:rPr>
          <w:rStyle w:val="aff3"/>
          <w:i w:val="0"/>
        </w:rPr>
        <w:t> г. Радужный </w:t>
      </w:r>
      <w:r w:rsidR="005F6322" w:rsidRPr="005459D4">
        <w:rPr>
          <w:rStyle w:val="aff3"/>
          <w:i w:val="0"/>
        </w:rPr>
        <w:t>Вла</w:t>
      </w:r>
      <w:r w:rsidR="005459D4">
        <w:rPr>
          <w:rStyle w:val="aff3"/>
          <w:i w:val="0"/>
        </w:rPr>
        <w:t>димирской </w:t>
      </w:r>
      <w:r w:rsidR="005F6322" w:rsidRPr="005459D4">
        <w:rPr>
          <w:rStyle w:val="aff3"/>
          <w:i w:val="0"/>
        </w:rPr>
        <w:t>области</w:t>
      </w:r>
      <w:r w:rsidR="00931C23" w:rsidRPr="005459D4">
        <w:rPr>
          <w:rStyle w:val="aff3"/>
          <w:i w:val="0"/>
        </w:rPr>
        <w:t xml:space="preserve"> за 20</w:t>
      </w:r>
      <w:r w:rsidR="000F374F" w:rsidRPr="005459D4">
        <w:rPr>
          <w:rStyle w:val="aff3"/>
          <w:i w:val="0"/>
        </w:rPr>
        <w:t>2</w:t>
      </w:r>
      <w:r w:rsidR="00BA6AEB">
        <w:rPr>
          <w:rStyle w:val="aff3"/>
          <w:i w:val="0"/>
        </w:rPr>
        <w:t>3</w:t>
      </w:r>
      <w:r w:rsidR="00931C23" w:rsidRPr="005459D4">
        <w:rPr>
          <w:rStyle w:val="aff3"/>
          <w:i w:val="0"/>
        </w:rPr>
        <w:t xml:space="preserve"> год</w:t>
      </w:r>
    </w:p>
    <w:p w:rsidR="005F6322" w:rsidRPr="00E54749" w:rsidRDefault="000F374F" w:rsidP="005F632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F6322" w:rsidRPr="00E547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F6322" w:rsidRPr="00E54749">
        <w:rPr>
          <w:rFonts w:ascii="Times New Roman" w:hAnsi="Times New Roman" w:cs="Times New Roman"/>
          <w:sz w:val="28"/>
          <w:szCs w:val="28"/>
        </w:rPr>
        <w:t>20</w:t>
      </w:r>
      <w:r w:rsidR="006F32F6">
        <w:rPr>
          <w:rFonts w:ascii="Times New Roman" w:hAnsi="Times New Roman" w:cs="Times New Roman"/>
          <w:sz w:val="28"/>
          <w:szCs w:val="28"/>
        </w:rPr>
        <w:t>2</w:t>
      </w:r>
      <w:r w:rsidR="00E02EBF">
        <w:rPr>
          <w:rFonts w:ascii="Times New Roman" w:hAnsi="Times New Roman" w:cs="Times New Roman"/>
          <w:sz w:val="28"/>
          <w:szCs w:val="28"/>
        </w:rPr>
        <w:t>4</w:t>
      </w:r>
      <w:r w:rsidR="005F6322" w:rsidRPr="00E54749">
        <w:rPr>
          <w:rFonts w:ascii="Times New Roman" w:hAnsi="Times New Roman" w:cs="Times New Roman"/>
          <w:sz w:val="28"/>
          <w:szCs w:val="28"/>
        </w:rPr>
        <w:t xml:space="preserve"> </w:t>
      </w:r>
      <w:r w:rsidR="00F82CB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D1C" w:rsidRPr="00E54749">
        <w:rPr>
          <w:rFonts w:ascii="Times New Roman" w:hAnsi="Times New Roman" w:cs="Times New Roman"/>
          <w:sz w:val="28"/>
          <w:szCs w:val="28"/>
        </w:rPr>
        <w:t>муниципальн</w:t>
      </w:r>
      <w:r w:rsidR="00A163AB" w:rsidRPr="00E54749">
        <w:rPr>
          <w:rFonts w:ascii="Times New Roman" w:hAnsi="Times New Roman" w:cs="Times New Roman"/>
          <w:sz w:val="28"/>
          <w:szCs w:val="28"/>
        </w:rPr>
        <w:t>ый</w:t>
      </w:r>
      <w:r w:rsidR="00DB6D1C" w:rsidRPr="00E547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D1C" w:rsidRPr="00E54749">
        <w:rPr>
          <w:rFonts w:ascii="Times New Roman" w:hAnsi="Times New Roman" w:cs="Times New Roman"/>
          <w:sz w:val="28"/>
          <w:szCs w:val="28"/>
        </w:rPr>
        <w:t>долг</w:t>
      </w:r>
      <w:proofErr w:type="gramEnd"/>
      <w:r w:rsidR="00DB6D1C" w:rsidRPr="00E54749">
        <w:rPr>
          <w:rFonts w:ascii="Times New Roman" w:hAnsi="Times New Roman" w:cs="Times New Roman"/>
          <w:sz w:val="28"/>
          <w:szCs w:val="28"/>
        </w:rPr>
        <w:t xml:space="preserve"> </w:t>
      </w:r>
      <w:r w:rsidR="00C967F0">
        <w:rPr>
          <w:rFonts w:ascii="Times New Roman" w:hAnsi="Times New Roman" w:cs="Times New Roman"/>
          <w:sz w:val="28"/>
          <w:szCs w:val="28"/>
        </w:rPr>
        <w:t>ЗАТО </w:t>
      </w:r>
      <w:r w:rsidR="005F6322" w:rsidRPr="00E54749">
        <w:rPr>
          <w:rFonts w:ascii="Times New Roman" w:hAnsi="Times New Roman" w:cs="Times New Roman"/>
          <w:sz w:val="28"/>
          <w:szCs w:val="28"/>
        </w:rPr>
        <w:t>г.</w:t>
      </w:r>
      <w:r w:rsidR="002304A3">
        <w:rPr>
          <w:rFonts w:ascii="Times New Roman" w:hAnsi="Times New Roman" w:cs="Times New Roman"/>
          <w:sz w:val="28"/>
          <w:szCs w:val="28"/>
        </w:rPr>
        <w:t> </w:t>
      </w:r>
      <w:r w:rsidR="005F6322" w:rsidRPr="00E54749">
        <w:rPr>
          <w:rFonts w:ascii="Times New Roman" w:hAnsi="Times New Roman" w:cs="Times New Roman"/>
          <w:sz w:val="28"/>
          <w:szCs w:val="28"/>
        </w:rPr>
        <w:t>Радужный Владимирской области отсутствовал, что соответствует требованиям п</w:t>
      </w:r>
      <w:r w:rsidR="00C967F0">
        <w:rPr>
          <w:rFonts w:ascii="Times New Roman" w:hAnsi="Times New Roman" w:cs="Times New Roman"/>
          <w:sz w:val="28"/>
          <w:szCs w:val="28"/>
        </w:rPr>
        <w:t>ункта</w:t>
      </w:r>
      <w:r w:rsidR="005F6322" w:rsidRPr="00E54749">
        <w:rPr>
          <w:rFonts w:ascii="Times New Roman" w:hAnsi="Times New Roman" w:cs="Times New Roman"/>
          <w:sz w:val="28"/>
          <w:szCs w:val="28"/>
        </w:rPr>
        <w:t xml:space="preserve"> 1 решения Совета народных депутатов ЗАТО</w:t>
      </w:r>
      <w:r w:rsidR="00C967F0">
        <w:rPr>
          <w:rFonts w:ascii="Times New Roman" w:hAnsi="Times New Roman" w:cs="Times New Roman"/>
          <w:sz w:val="28"/>
          <w:szCs w:val="28"/>
        </w:rPr>
        <w:t> </w:t>
      </w:r>
      <w:r w:rsidR="005F6322" w:rsidRPr="00E5474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F6322" w:rsidRPr="00E54749">
        <w:rPr>
          <w:rFonts w:ascii="Times New Roman" w:hAnsi="Times New Roman" w:cs="Times New Roman"/>
          <w:sz w:val="28"/>
          <w:szCs w:val="28"/>
        </w:rPr>
        <w:t xml:space="preserve">Радужный от </w:t>
      </w:r>
      <w:r w:rsidR="00E02EB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02E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05018">
        <w:rPr>
          <w:rFonts w:ascii="Times New Roman" w:hAnsi="Times New Roman" w:cs="Times New Roman"/>
          <w:sz w:val="28"/>
          <w:szCs w:val="28"/>
        </w:rPr>
        <w:t xml:space="preserve"> № </w:t>
      </w:r>
      <w:r w:rsidR="00E02EBF">
        <w:rPr>
          <w:rFonts w:ascii="Times New Roman" w:hAnsi="Times New Roman" w:cs="Times New Roman"/>
          <w:sz w:val="28"/>
          <w:szCs w:val="28"/>
        </w:rPr>
        <w:t>21</w:t>
      </w:r>
      <w:r w:rsidR="00F82CBB">
        <w:rPr>
          <w:rFonts w:ascii="Times New Roman" w:hAnsi="Times New Roman" w:cs="Times New Roman"/>
          <w:sz w:val="28"/>
          <w:szCs w:val="28"/>
        </w:rPr>
        <w:t>/</w:t>
      </w:r>
      <w:r w:rsidR="00E02EBF">
        <w:rPr>
          <w:rFonts w:ascii="Times New Roman" w:hAnsi="Times New Roman" w:cs="Times New Roman"/>
          <w:sz w:val="28"/>
          <w:szCs w:val="28"/>
        </w:rPr>
        <w:t>124</w:t>
      </w:r>
      <w:r w:rsidR="002304A3" w:rsidRPr="00E54749">
        <w:rPr>
          <w:rFonts w:ascii="Times New Roman" w:hAnsi="Times New Roman" w:cs="Times New Roman"/>
          <w:sz w:val="28"/>
          <w:szCs w:val="28"/>
        </w:rPr>
        <w:t xml:space="preserve"> </w:t>
      </w:r>
      <w:r w:rsidR="005F6322" w:rsidRPr="00E54749">
        <w:rPr>
          <w:rFonts w:ascii="Times New Roman" w:hAnsi="Times New Roman" w:cs="Times New Roman"/>
          <w:sz w:val="28"/>
          <w:szCs w:val="28"/>
        </w:rPr>
        <w:t>«Об утверждении бюджета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F6322" w:rsidRPr="00E54749">
        <w:rPr>
          <w:rFonts w:ascii="Times New Roman" w:hAnsi="Times New Roman" w:cs="Times New Roman"/>
          <w:sz w:val="28"/>
          <w:szCs w:val="28"/>
        </w:rPr>
        <w:t>Радужный Владимирской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2EBF">
        <w:rPr>
          <w:rFonts w:ascii="Times New Roman" w:hAnsi="Times New Roman" w:cs="Times New Roman"/>
          <w:sz w:val="28"/>
          <w:szCs w:val="28"/>
        </w:rPr>
        <w:t>3</w:t>
      </w:r>
      <w:r w:rsidR="005F6322" w:rsidRPr="00E5474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F32F6">
        <w:rPr>
          <w:rFonts w:ascii="Times New Roman" w:hAnsi="Times New Roman" w:cs="Times New Roman"/>
          <w:sz w:val="28"/>
          <w:szCs w:val="28"/>
        </w:rPr>
        <w:t>2</w:t>
      </w:r>
      <w:r w:rsidR="00E02EBF">
        <w:rPr>
          <w:rFonts w:ascii="Times New Roman" w:hAnsi="Times New Roman" w:cs="Times New Roman"/>
          <w:sz w:val="28"/>
          <w:szCs w:val="28"/>
        </w:rPr>
        <w:t>4</w:t>
      </w:r>
      <w:r w:rsidR="006F32F6">
        <w:rPr>
          <w:rFonts w:ascii="Times New Roman" w:hAnsi="Times New Roman" w:cs="Times New Roman"/>
          <w:sz w:val="28"/>
          <w:szCs w:val="28"/>
        </w:rPr>
        <w:t xml:space="preserve"> </w:t>
      </w:r>
      <w:r w:rsidR="005F6322" w:rsidRPr="00E54749">
        <w:rPr>
          <w:rFonts w:ascii="Times New Roman" w:hAnsi="Times New Roman" w:cs="Times New Roman"/>
          <w:sz w:val="28"/>
          <w:szCs w:val="28"/>
        </w:rPr>
        <w:t>и 202</w:t>
      </w:r>
      <w:r w:rsidR="00E02EBF">
        <w:rPr>
          <w:rFonts w:ascii="Times New Roman" w:hAnsi="Times New Roman" w:cs="Times New Roman"/>
          <w:sz w:val="28"/>
          <w:szCs w:val="28"/>
        </w:rPr>
        <w:t>5</w:t>
      </w:r>
      <w:r w:rsidR="005F6322" w:rsidRPr="00E5474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5F6322" w:rsidRDefault="005F6322" w:rsidP="005F632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2CBB">
        <w:rPr>
          <w:rFonts w:ascii="Times New Roman" w:hAnsi="Times New Roman" w:cs="Times New Roman"/>
          <w:sz w:val="28"/>
          <w:szCs w:val="28"/>
        </w:rPr>
        <w:t>В течение 20</w:t>
      </w:r>
      <w:r w:rsidR="000F374F" w:rsidRPr="00F82CBB">
        <w:rPr>
          <w:rFonts w:ascii="Times New Roman" w:hAnsi="Times New Roman" w:cs="Times New Roman"/>
          <w:sz w:val="28"/>
          <w:szCs w:val="28"/>
        </w:rPr>
        <w:t>2</w:t>
      </w:r>
      <w:r w:rsidR="00E02EBF">
        <w:rPr>
          <w:rFonts w:ascii="Times New Roman" w:hAnsi="Times New Roman" w:cs="Times New Roman"/>
          <w:sz w:val="28"/>
          <w:szCs w:val="28"/>
        </w:rPr>
        <w:t>3</w:t>
      </w:r>
      <w:r w:rsidRPr="00F82CBB">
        <w:rPr>
          <w:rFonts w:ascii="Times New Roman" w:hAnsi="Times New Roman" w:cs="Times New Roman"/>
          <w:sz w:val="28"/>
          <w:szCs w:val="28"/>
        </w:rPr>
        <w:t xml:space="preserve"> года муниципальные гарантии не предоставлялись, </w:t>
      </w:r>
      <w:r w:rsidR="00CC1777" w:rsidRPr="00F82CBB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 </w:t>
      </w:r>
      <w:r w:rsidR="008B1C30" w:rsidRPr="00F82CBB">
        <w:rPr>
          <w:rFonts w:ascii="Times New Roman" w:hAnsi="Times New Roman" w:cs="Times New Roman"/>
          <w:sz w:val="28"/>
          <w:szCs w:val="28"/>
        </w:rPr>
        <w:t>в бюджет города не привлекались, расходы на обслуживание муниципального долга отсутствовали.</w:t>
      </w:r>
    </w:p>
    <w:p w:rsidR="00E02EBF" w:rsidRDefault="00CC1777" w:rsidP="00E02EBF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2CBB">
        <w:rPr>
          <w:rFonts w:ascii="Times New Roman" w:hAnsi="Times New Roman" w:cs="Times New Roman"/>
          <w:sz w:val="28"/>
          <w:szCs w:val="28"/>
        </w:rPr>
        <w:t>По итогам 20</w:t>
      </w:r>
      <w:r w:rsidR="000F374F" w:rsidRPr="00F82CBB">
        <w:rPr>
          <w:rFonts w:ascii="Times New Roman" w:hAnsi="Times New Roman" w:cs="Times New Roman"/>
          <w:sz w:val="28"/>
          <w:szCs w:val="28"/>
        </w:rPr>
        <w:t>2</w:t>
      </w:r>
      <w:r w:rsidR="00E02EBF">
        <w:rPr>
          <w:rFonts w:ascii="Times New Roman" w:hAnsi="Times New Roman" w:cs="Times New Roman"/>
          <w:sz w:val="28"/>
          <w:szCs w:val="28"/>
        </w:rPr>
        <w:t>3</w:t>
      </w:r>
      <w:r w:rsidRPr="00F82CBB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F82CBB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F82CBB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05018" w:rsidRPr="00F82CBB">
        <w:rPr>
          <w:rFonts w:ascii="Times New Roman" w:hAnsi="Times New Roman" w:cs="Times New Roman"/>
          <w:sz w:val="28"/>
          <w:szCs w:val="28"/>
        </w:rPr>
        <w:t xml:space="preserve"> </w:t>
      </w:r>
      <w:r w:rsidRPr="00F82CBB">
        <w:rPr>
          <w:rFonts w:ascii="Times New Roman" w:hAnsi="Times New Roman" w:cs="Times New Roman"/>
          <w:sz w:val="28"/>
          <w:szCs w:val="28"/>
        </w:rPr>
        <w:t xml:space="preserve">Радужный Владимирской области исполнен с </w:t>
      </w:r>
      <w:r w:rsidR="00E02EBF">
        <w:rPr>
          <w:rFonts w:ascii="Times New Roman" w:hAnsi="Times New Roman" w:cs="Times New Roman"/>
          <w:sz w:val="28"/>
          <w:szCs w:val="28"/>
        </w:rPr>
        <w:t>про</w:t>
      </w:r>
      <w:r w:rsidR="00F82CBB" w:rsidRPr="00F82CBB">
        <w:rPr>
          <w:rFonts w:ascii="Times New Roman" w:hAnsi="Times New Roman" w:cs="Times New Roman"/>
          <w:sz w:val="28"/>
          <w:szCs w:val="28"/>
        </w:rPr>
        <w:t>фицитом</w:t>
      </w:r>
      <w:r w:rsidRPr="00F82CB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02EBF">
        <w:rPr>
          <w:rFonts w:ascii="Times New Roman" w:hAnsi="Times New Roman" w:cs="Times New Roman"/>
          <w:sz w:val="28"/>
          <w:szCs w:val="28"/>
        </w:rPr>
        <w:t>20 608,22</w:t>
      </w:r>
      <w:r w:rsidRPr="00F82CB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F32F6" w:rsidRPr="00F82CBB">
        <w:rPr>
          <w:rFonts w:ascii="Times New Roman" w:hAnsi="Times New Roman" w:cs="Times New Roman"/>
          <w:sz w:val="28"/>
          <w:szCs w:val="28"/>
        </w:rPr>
        <w:t xml:space="preserve">лей (доходы составили </w:t>
      </w:r>
      <w:r w:rsidR="00E02EBF" w:rsidRPr="00E02EBF">
        <w:rPr>
          <w:rFonts w:ascii="Times New Roman" w:hAnsi="Times New Roman" w:cs="Times New Roman"/>
          <w:sz w:val="28"/>
          <w:szCs w:val="28"/>
        </w:rPr>
        <w:t xml:space="preserve">1 053 557,75 </w:t>
      </w:r>
      <w:r w:rsidRPr="00F82CBB">
        <w:rPr>
          <w:rFonts w:ascii="Times New Roman" w:hAnsi="Times New Roman" w:cs="Times New Roman"/>
          <w:sz w:val="28"/>
          <w:szCs w:val="28"/>
        </w:rPr>
        <w:t xml:space="preserve">тыс. рублей, расходы </w:t>
      </w:r>
      <w:r w:rsidR="008A5882" w:rsidRPr="00F82CBB">
        <w:rPr>
          <w:rFonts w:ascii="Times New Roman" w:hAnsi="Times New Roman" w:cs="Times New Roman"/>
          <w:sz w:val="28"/>
          <w:szCs w:val="28"/>
        </w:rPr>
        <w:t xml:space="preserve">– </w:t>
      </w:r>
      <w:r w:rsidR="00E02EBF" w:rsidRPr="00E02EBF">
        <w:rPr>
          <w:rFonts w:ascii="Times New Roman" w:hAnsi="Times New Roman" w:cs="Times New Roman"/>
          <w:sz w:val="28"/>
          <w:szCs w:val="28"/>
        </w:rPr>
        <w:t xml:space="preserve">1 032 949,53 </w:t>
      </w:r>
      <w:r w:rsidRPr="00F82CBB">
        <w:rPr>
          <w:rFonts w:ascii="Times New Roman" w:hAnsi="Times New Roman" w:cs="Times New Roman"/>
          <w:sz w:val="28"/>
          <w:szCs w:val="28"/>
        </w:rPr>
        <w:t>тыс. рублей).</w:t>
      </w:r>
    </w:p>
    <w:p w:rsidR="00CC1777" w:rsidRPr="00627C5B" w:rsidRDefault="00047ECD" w:rsidP="00B12CE5">
      <w:pPr>
        <w:pStyle w:val="3"/>
        <w:jc w:val="center"/>
        <w:rPr>
          <w:rStyle w:val="aff3"/>
          <w:i w:val="0"/>
        </w:rPr>
      </w:pPr>
      <w:r>
        <w:rPr>
          <w:rStyle w:val="aff3"/>
          <w:i w:val="0"/>
        </w:rPr>
        <w:lastRenderedPageBreak/>
        <w:t xml:space="preserve">2. </w:t>
      </w:r>
      <w:r w:rsidR="00CC1777" w:rsidRPr="00627C5B">
        <w:rPr>
          <w:rStyle w:val="aff3"/>
          <w:i w:val="0"/>
        </w:rPr>
        <w:t xml:space="preserve">Основные факторы, определяющие </w:t>
      </w:r>
      <w:r w:rsidR="00B12CE5" w:rsidRPr="00627C5B">
        <w:rPr>
          <w:rStyle w:val="aff3"/>
          <w:i w:val="0"/>
        </w:rPr>
        <w:t xml:space="preserve">характер и направления долговой </w:t>
      </w:r>
      <w:r w:rsidR="00CC1777" w:rsidRPr="00627C5B">
        <w:rPr>
          <w:rStyle w:val="aff3"/>
          <w:i w:val="0"/>
        </w:rPr>
        <w:t xml:space="preserve">политики </w:t>
      </w:r>
      <w:r w:rsidR="008A5882" w:rsidRPr="00627C5B">
        <w:rPr>
          <w:rStyle w:val="aff3"/>
          <w:i w:val="0"/>
        </w:rPr>
        <w:t>ЗАТО г.</w:t>
      </w:r>
      <w:r w:rsidR="00B12CE5" w:rsidRPr="00627C5B">
        <w:rPr>
          <w:rStyle w:val="aff3"/>
          <w:i w:val="0"/>
        </w:rPr>
        <w:t xml:space="preserve"> </w:t>
      </w:r>
      <w:r w:rsidR="008A5882" w:rsidRPr="00627C5B">
        <w:rPr>
          <w:rStyle w:val="aff3"/>
          <w:i w:val="0"/>
        </w:rPr>
        <w:t>Радужный Владимирской области</w:t>
      </w:r>
      <w:r w:rsidR="00CC1777" w:rsidRPr="00627C5B">
        <w:rPr>
          <w:rStyle w:val="aff3"/>
          <w:i w:val="0"/>
        </w:rPr>
        <w:t xml:space="preserve"> на 20</w:t>
      </w:r>
      <w:r w:rsidR="006F32F6" w:rsidRPr="00627C5B">
        <w:rPr>
          <w:rStyle w:val="aff3"/>
          <w:i w:val="0"/>
        </w:rPr>
        <w:t>2</w:t>
      </w:r>
      <w:r w:rsidR="00E02EBF">
        <w:rPr>
          <w:rStyle w:val="aff3"/>
          <w:i w:val="0"/>
        </w:rPr>
        <w:t>5</w:t>
      </w:r>
      <w:r w:rsidR="00CC1777" w:rsidRPr="00627C5B">
        <w:rPr>
          <w:rStyle w:val="aff3"/>
          <w:i w:val="0"/>
        </w:rPr>
        <w:t xml:space="preserve"> год и на</w:t>
      </w:r>
      <w:r w:rsidR="00C967F0" w:rsidRPr="00627C5B">
        <w:rPr>
          <w:rStyle w:val="aff3"/>
          <w:i w:val="0"/>
        </w:rPr>
        <w:t> </w:t>
      </w:r>
      <w:r w:rsidR="00CC1777" w:rsidRPr="00627C5B">
        <w:rPr>
          <w:rStyle w:val="aff3"/>
          <w:i w:val="0"/>
        </w:rPr>
        <w:t>плановый период 202</w:t>
      </w:r>
      <w:r w:rsidR="00E02EBF">
        <w:rPr>
          <w:rStyle w:val="aff3"/>
          <w:i w:val="0"/>
        </w:rPr>
        <w:t>6</w:t>
      </w:r>
      <w:r w:rsidR="00CC1777" w:rsidRPr="00627C5B">
        <w:rPr>
          <w:rStyle w:val="aff3"/>
          <w:i w:val="0"/>
        </w:rPr>
        <w:t xml:space="preserve"> и 202</w:t>
      </w:r>
      <w:r w:rsidR="00E02EBF">
        <w:rPr>
          <w:rStyle w:val="aff3"/>
          <w:i w:val="0"/>
        </w:rPr>
        <w:t>7</w:t>
      </w:r>
      <w:r w:rsidR="00CC1777" w:rsidRPr="00627C5B">
        <w:rPr>
          <w:rStyle w:val="aff3"/>
          <w:i w:val="0"/>
        </w:rPr>
        <w:t xml:space="preserve"> годов</w:t>
      </w:r>
    </w:p>
    <w:p w:rsidR="00C967F0" w:rsidRDefault="00C967F0" w:rsidP="00627C5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627C5B">
        <w:rPr>
          <w:noProof w:val="0"/>
          <w:sz w:val="28"/>
          <w:szCs w:val="28"/>
        </w:rPr>
        <w:t>Социально-экономическое положение муниципального образования в течение последних лет характеризовалось положительной динамикой роста обрабатывающего производства, числа субъектов малого предпринимательства.</w:t>
      </w:r>
    </w:p>
    <w:p w:rsidR="00047ECD" w:rsidRPr="00CE026A" w:rsidRDefault="00047ECD" w:rsidP="00047ECD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CE026A">
        <w:rPr>
          <w:sz w:val="28"/>
          <w:szCs w:val="28"/>
        </w:rPr>
        <w:t>В соответствии с прогнозными показателями численность населения муниципального образования в период 202</w:t>
      </w:r>
      <w:r w:rsidR="00FD4943">
        <w:rPr>
          <w:sz w:val="28"/>
          <w:szCs w:val="28"/>
        </w:rPr>
        <w:t>5</w:t>
      </w:r>
      <w:r w:rsidRPr="00CE026A">
        <w:rPr>
          <w:sz w:val="28"/>
          <w:szCs w:val="28"/>
        </w:rPr>
        <w:t>-202</w:t>
      </w:r>
      <w:r w:rsidR="00FD4943">
        <w:rPr>
          <w:sz w:val="28"/>
          <w:szCs w:val="28"/>
        </w:rPr>
        <w:t>7</w:t>
      </w:r>
      <w:r w:rsidRPr="00CE026A">
        <w:rPr>
          <w:sz w:val="28"/>
          <w:szCs w:val="28"/>
        </w:rPr>
        <w:t xml:space="preserve"> годов останется на уровне предварительной оценки 202</w:t>
      </w:r>
      <w:r w:rsidR="00FD4943">
        <w:rPr>
          <w:sz w:val="28"/>
          <w:szCs w:val="28"/>
        </w:rPr>
        <w:t>4</w:t>
      </w:r>
      <w:r w:rsidRPr="00CE026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7ECD" w:rsidRPr="00CE026A" w:rsidRDefault="00FD4943" w:rsidP="00E857E0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Темп роста объема</w:t>
      </w:r>
      <w:r w:rsidR="00047ECD" w:rsidRPr="00CE026A">
        <w:rPr>
          <w:sz w:val="28"/>
          <w:szCs w:val="28"/>
        </w:rPr>
        <w:t xml:space="preserve"> отгруженных товаров собственного производства предприятий, расположенных на территории города</w:t>
      </w:r>
      <w:r w:rsidR="00C3541C">
        <w:rPr>
          <w:sz w:val="28"/>
          <w:szCs w:val="28"/>
        </w:rPr>
        <w:t>,</w:t>
      </w:r>
      <w:r w:rsidR="00047ECD" w:rsidRPr="00CE0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базовому варианту прогноза социально-экономического развития муниципального образования </w:t>
      </w:r>
      <w:r w:rsidR="00C3541C">
        <w:rPr>
          <w:sz w:val="28"/>
          <w:szCs w:val="28"/>
        </w:rPr>
        <w:t xml:space="preserve">в период 2025-2027 годов </w:t>
      </w:r>
      <w:r>
        <w:rPr>
          <w:sz w:val="28"/>
          <w:szCs w:val="28"/>
        </w:rPr>
        <w:t>составит</w:t>
      </w:r>
      <w:r w:rsidR="00047ECD" w:rsidRPr="00CE026A">
        <w:rPr>
          <w:sz w:val="28"/>
          <w:szCs w:val="28"/>
        </w:rPr>
        <w:t xml:space="preserve"> </w:t>
      </w:r>
      <w:r w:rsidR="00047ECD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="00047ECD" w:rsidRPr="00CE026A">
        <w:rPr>
          <w:sz w:val="28"/>
          <w:szCs w:val="28"/>
        </w:rPr>
        <w:t>%</w:t>
      </w:r>
      <w:r w:rsidR="00C3541C">
        <w:rPr>
          <w:sz w:val="28"/>
          <w:szCs w:val="28"/>
        </w:rPr>
        <w:t xml:space="preserve"> ежегодно</w:t>
      </w:r>
      <w:r w:rsidR="00047ECD" w:rsidRPr="00CE026A">
        <w:rPr>
          <w:sz w:val="28"/>
          <w:szCs w:val="28"/>
        </w:rPr>
        <w:t xml:space="preserve">, в том числе в сфере производства пищевых продуктов </w:t>
      </w:r>
      <w:r>
        <w:rPr>
          <w:sz w:val="28"/>
          <w:szCs w:val="28"/>
        </w:rPr>
        <w:t>105% ежегодно</w:t>
      </w:r>
      <w:r w:rsidR="009765CF">
        <w:rPr>
          <w:sz w:val="28"/>
          <w:szCs w:val="28"/>
        </w:rPr>
        <w:t>.</w:t>
      </w:r>
    </w:p>
    <w:p w:rsidR="00047ECD" w:rsidRDefault="009765CF" w:rsidP="00047ECD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Темп роста о</w:t>
      </w:r>
      <w:r w:rsidR="00047ECD" w:rsidRPr="00CE026A">
        <w:rPr>
          <w:sz w:val="28"/>
          <w:szCs w:val="28"/>
        </w:rPr>
        <w:t>борот</w:t>
      </w:r>
      <w:r>
        <w:rPr>
          <w:sz w:val="28"/>
          <w:szCs w:val="28"/>
        </w:rPr>
        <w:t>а</w:t>
      </w:r>
      <w:r w:rsidR="00047ECD" w:rsidRPr="00CE026A">
        <w:rPr>
          <w:sz w:val="28"/>
          <w:szCs w:val="28"/>
        </w:rPr>
        <w:t xml:space="preserve"> розничной торговли составит в 202</w:t>
      </w:r>
      <w:r>
        <w:rPr>
          <w:sz w:val="28"/>
          <w:szCs w:val="28"/>
        </w:rPr>
        <w:t>5</w:t>
      </w:r>
      <w:r w:rsidR="00047ECD" w:rsidRPr="00CE026A">
        <w:rPr>
          <w:sz w:val="28"/>
          <w:szCs w:val="28"/>
        </w:rPr>
        <w:t xml:space="preserve"> году </w:t>
      </w:r>
      <w:r w:rsidR="00C3541C">
        <w:rPr>
          <w:sz w:val="28"/>
          <w:szCs w:val="28"/>
        </w:rPr>
        <w:t>105</w:t>
      </w:r>
      <w:r w:rsidR="00047ECD" w:rsidRPr="00CE026A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="00047ECD" w:rsidRPr="00CE026A">
        <w:rPr>
          <w:sz w:val="28"/>
          <w:szCs w:val="28"/>
        </w:rPr>
        <w:t xml:space="preserve"> в 202</w:t>
      </w:r>
      <w:r>
        <w:rPr>
          <w:sz w:val="28"/>
          <w:szCs w:val="28"/>
        </w:rPr>
        <w:t>6</w:t>
      </w:r>
      <w:r w:rsidR="00047ECD" w:rsidRPr="00CE026A">
        <w:rPr>
          <w:sz w:val="28"/>
          <w:szCs w:val="28"/>
        </w:rPr>
        <w:t xml:space="preserve"> году </w:t>
      </w:r>
      <w:r w:rsidR="00C3541C">
        <w:rPr>
          <w:sz w:val="28"/>
          <w:szCs w:val="28"/>
        </w:rPr>
        <w:t>104</w:t>
      </w:r>
      <w:r>
        <w:rPr>
          <w:sz w:val="28"/>
          <w:szCs w:val="28"/>
        </w:rPr>
        <w:t>%</w:t>
      </w:r>
      <w:r w:rsidR="00047ECD" w:rsidRPr="00CE026A">
        <w:rPr>
          <w:sz w:val="28"/>
          <w:szCs w:val="28"/>
        </w:rPr>
        <w:t>, в 202</w:t>
      </w:r>
      <w:r>
        <w:rPr>
          <w:sz w:val="28"/>
          <w:szCs w:val="28"/>
        </w:rPr>
        <w:t xml:space="preserve">7 году </w:t>
      </w:r>
      <w:r w:rsidR="00047ECD" w:rsidRPr="00CE026A">
        <w:rPr>
          <w:sz w:val="28"/>
          <w:szCs w:val="28"/>
        </w:rPr>
        <w:t>103</w:t>
      </w:r>
      <w:r>
        <w:rPr>
          <w:sz w:val="28"/>
          <w:szCs w:val="28"/>
        </w:rPr>
        <w:t>%</w:t>
      </w:r>
      <w:r w:rsidR="00047ECD" w:rsidRPr="00CE026A">
        <w:rPr>
          <w:sz w:val="28"/>
          <w:szCs w:val="28"/>
        </w:rPr>
        <w:t>.</w:t>
      </w:r>
    </w:p>
    <w:p w:rsidR="009765CF" w:rsidRPr="00CE026A" w:rsidRDefault="009765CF" w:rsidP="00047ECD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Темп роста оборота малых предприятий </w:t>
      </w:r>
      <w:r w:rsidR="00C3541C">
        <w:rPr>
          <w:sz w:val="28"/>
          <w:szCs w:val="28"/>
        </w:rPr>
        <w:t xml:space="preserve">в планируемом периоде </w:t>
      </w:r>
      <w:r>
        <w:rPr>
          <w:sz w:val="28"/>
          <w:szCs w:val="28"/>
        </w:rPr>
        <w:t xml:space="preserve">составит </w:t>
      </w:r>
      <w:r w:rsidR="00C3541C">
        <w:rPr>
          <w:sz w:val="28"/>
          <w:szCs w:val="28"/>
        </w:rPr>
        <w:t>103</w:t>
      </w:r>
      <w:r>
        <w:rPr>
          <w:sz w:val="28"/>
          <w:szCs w:val="28"/>
        </w:rPr>
        <w:t>%</w:t>
      </w:r>
      <w:r w:rsidR="00C3541C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627C5B" w:rsidRDefault="00047ECD" w:rsidP="00627C5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Учитывая данные факторы, поступления налоговых доходов городского бюджета в 202</w:t>
      </w:r>
      <w:r w:rsidR="009765CF">
        <w:rPr>
          <w:noProof w:val="0"/>
          <w:sz w:val="28"/>
          <w:szCs w:val="28"/>
        </w:rPr>
        <w:t>5</w:t>
      </w:r>
      <w:r>
        <w:rPr>
          <w:noProof w:val="0"/>
          <w:sz w:val="28"/>
          <w:szCs w:val="28"/>
        </w:rPr>
        <w:t>-202</w:t>
      </w:r>
      <w:r w:rsidR="009765CF">
        <w:rPr>
          <w:noProof w:val="0"/>
          <w:sz w:val="28"/>
          <w:szCs w:val="28"/>
        </w:rPr>
        <w:t>7</w:t>
      </w:r>
      <w:r>
        <w:rPr>
          <w:noProof w:val="0"/>
          <w:sz w:val="28"/>
          <w:szCs w:val="28"/>
        </w:rPr>
        <w:t xml:space="preserve"> годах </w:t>
      </w:r>
      <w:r w:rsidR="004E2437">
        <w:rPr>
          <w:noProof w:val="0"/>
          <w:sz w:val="28"/>
          <w:szCs w:val="28"/>
        </w:rPr>
        <w:t>увеличатся в 2025 году на 1</w:t>
      </w:r>
      <w:r w:rsidR="00333D3C">
        <w:rPr>
          <w:noProof w:val="0"/>
          <w:sz w:val="28"/>
          <w:szCs w:val="28"/>
        </w:rPr>
        <w:t>6</w:t>
      </w:r>
      <w:r w:rsidR="004E2437">
        <w:rPr>
          <w:noProof w:val="0"/>
          <w:sz w:val="28"/>
          <w:szCs w:val="28"/>
        </w:rPr>
        <w:t>%, в 2026</w:t>
      </w:r>
      <w:r w:rsidR="00333D3C">
        <w:rPr>
          <w:noProof w:val="0"/>
          <w:sz w:val="28"/>
          <w:szCs w:val="28"/>
        </w:rPr>
        <w:t xml:space="preserve"> году на 6%, в 2027 году </w:t>
      </w:r>
      <w:proofErr w:type="gramStart"/>
      <w:r w:rsidR="00333D3C">
        <w:rPr>
          <w:noProof w:val="0"/>
          <w:sz w:val="28"/>
          <w:szCs w:val="28"/>
        </w:rPr>
        <w:t>на</w:t>
      </w:r>
      <w:proofErr w:type="gramEnd"/>
      <w:r w:rsidR="00333D3C">
        <w:rPr>
          <w:noProof w:val="0"/>
          <w:sz w:val="28"/>
          <w:szCs w:val="28"/>
        </w:rPr>
        <w:t xml:space="preserve"> 3</w:t>
      </w:r>
      <w:r w:rsidR="004E2437">
        <w:rPr>
          <w:noProof w:val="0"/>
          <w:sz w:val="28"/>
          <w:szCs w:val="28"/>
        </w:rPr>
        <w:t>% к уровню предыдущего года.</w:t>
      </w:r>
    </w:p>
    <w:p w:rsidR="00627C5B" w:rsidRPr="002317C1" w:rsidRDefault="00047ECD" w:rsidP="00627C5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Объем дефицита городского бюджета не превысит ограничений, установленных пунктом 3 статьи 92.1 Бюджетного кодекса Российской Федерации. В 202</w:t>
      </w:r>
      <w:r w:rsidR="004E2437">
        <w:rPr>
          <w:noProof w:val="0"/>
          <w:sz w:val="28"/>
          <w:szCs w:val="28"/>
        </w:rPr>
        <w:t>5</w:t>
      </w:r>
      <w:r>
        <w:rPr>
          <w:noProof w:val="0"/>
          <w:sz w:val="28"/>
          <w:szCs w:val="28"/>
        </w:rPr>
        <w:t>-202</w:t>
      </w:r>
      <w:r w:rsidR="004E2437">
        <w:rPr>
          <w:noProof w:val="0"/>
          <w:sz w:val="28"/>
          <w:szCs w:val="28"/>
        </w:rPr>
        <w:t>6</w:t>
      </w:r>
      <w:r>
        <w:rPr>
          <w:noProof w:val="0"/>
          <w:sz w:val="28"/>
          <w:szCs w:val="28"/>
        </w:rPr>
        <w:t xml:space="preserve"> годах в качестве источников финансирования дефицита городского бюджета </w:t>
      </w:r>
      <w:r w:rsidRPr="00047ECD">
        <w:rPr>
          <w:noProof w:val="0"/>
          <w:sz w:val="28"/>
          <w:szCs w:val="28"/>
        </w:rPr>
        <w:t>планируется предусмотреть возможность привлечения краткосрочных муниципальных заимствований на пополнение остатка средств на едином счете бюджета в виде бюджетного кредита через УФК Владимирской области</w:t>
      </w:r>
      <w:r w:rsidRPr="002317C1">
        <w:rPr>
          <w:noProof w:val="0"/>
          <w:sz w:val="28"/>
          <w:szCs w:val="28"/>
        </w:rPr>
        <w:t>.</w:t>
      </w:r>
    </w:p>
    <w:p w:rsidR="005260B9" w:rsidRPr="00047ECD" w:rsidRDefault="005260B9" w:rsidP="005260B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2317C1">
        <w:rPr>
          <w:noProof w:val="0"/>
          <w:sz w:val="28"/>
          <w:szCs w:val="28"/>
        </w:rPr>
        <w:t xml:space="preserve">Таким образом, в предстоящий </w:t>
      </w:r>
      <w:proofErr w:type="gramStart"/>
      <w:r w:rsidRPr="002317C1">
        <w:rPr>
          <w:noProof w:val="0"/>
          <w:sz w:val="28"/>
          <w:szCs w:val="28"/>
        </w:rPr>
        <w:t>период</w:t>
      </w:r>
      <w:proofErr w:type="gramEnd"/>
      <w:r w:rsidRPr="002317C1">
        <w:rPr>
          <w:noProof w:val="0"/>
          <w:sz w:val="28"/>
          <w:szCs w:val="28"/>
        </w:rPr>
        <w:t xml:space="preserve"> ЗАТО</w:t>
      </w:r>
      <w:r w:rsidR="005471B6" w:rsidRPr="002317C1">
        <w:rPr>
          <w:noProof w:val="0"/>
          <w:sz w:val="28"/>
          <w:szCs w:val="28"/>
        </w:rPr>
        <w:t> </w:t>
      </w:r>
      <w:r w:rsidRPr="002317C1">
        <w:rPr>
          <w:noProof w:val="0"/>
          <w:sz w:val="28"/>
          <w:szCs w:val="28"/>
        </w:rPr>
        <w:t>г.</w:t>
      </w:r>
      <w:r w:rsidR="00FA7287" w:rsidRPr="002317C1">
        <w:rPr>
          <w:noProof w:val="0"/>
          <w:sz w:val="28"/>
          <w:szCs w:val="28"/>
        </w:rPr>
        <w:t> </w:t>
      </w:r>
      <w:r w:rsidRPr="002317C1">
        <w:rPr>
          <w:noProof w:val="0"/>
          <w:sz w:val="28"/>
          <w:szCs w:val="28"/>
        </w:rPr>
        <w:t>Радужный</w:t>
      </w:r>
      <w:r w:rsidRPr="00047ECD">
        <w:rPr>
          <w:noProof w:val="0"/>
          <w:sz w:val="28"/>
          <w:szCs w:val="28"/>
        </w:rPr>
        <w:t xml:space="preserve"> Владимирской области по</w:t>
      </w:r>
      <w:r w:rsidR="00A163AB" w:rsidRPr="00047ECD">
        <w:rPr>
          <w:noProof w:val="0"/>
          <w:sz w:val="28"/>
          <w:szCs w:val="28"/>
        </w:rPr>
        <w:t>-</w:t>
      </w:r>
      <w:r w:rsidRPr="00047ECD">
        <w:rPr>
          <w:noProof w:val="0"/>
          <w:sz w:val="28"/>
          <w:szCs w:val="28"/>
        </w:rPr>
        <w:t>прежнему будет относиться к муниципальным образованиям с высок</w:t>
      </w:r>
      <w:r w:rsidR="002A615D" w:rsidRPr="00047ECD">
        <w:rPr>
          <w:noProof w:val="0"/>
          <w:sz w:val="28"/>
          <w:szCs w:val="28"/>
        </w:rPr>
        <w:t>им</w:t>
      </w:r>
      <w:r w:rsidRPr="00047ECD">
        <w:rPr>
          <w:noProof w:val="0"/>
          <w:sz w:val="28"/>
          <w:szCs w:val="28"/>
        </w:rPr>
        <w:t xml:space="preserve"> </w:t>
      </w:r>
      <w:r w:rsidR="002A615D" w:rsidRPr="00047ECD">
        <w:rPr>
          <w:noProof w:val="0"/>
          <w:sz w:val="28"/>
          <w:szCs w:val="28"/>
        </w:rPr>
        <w:t>уровнем долговой устойчивости</w:t>
      </w:r>
      <w:r w:rsidR="004E2437">
        <w:rPr>
          <w:noProof w:val="0"/>
          <w:sz w:val="28"/>
          <w:szCs w:val="28"/>
        </w:rPr>
        <w:t>.</w:t>
      </w:r>
    </w:p>
    <w:p w:rsidR="005459D4" w:rsidRPr="005E0D7A" w:rsidRDefault="005459D4" w:rsidP="00B12CE5">
      <w:pPr>
        <w:pStyle w:val="3"/>
        <w:jc w:val="center"/>
        <w:rPr>
          <w:rStyle w:val="aff3"/>
          <w:i w:val="0"/>
        </w:rPr>
      </w:pPr>
    </w:p>
    <w:p w:rsidR="005260B9" w:rsidRPr="005E0D7A" w:rsidRDefault="00047ECD" w:rsidP="00B12CE5">
      <w:pPr>
        <w:pStyle w:val="3"/>
        <w:jc w:val="center"/>
        <w:rPr>
          <w:rStyle w:val="aff3"/>
          <w:i w:val="0"/>
        </w:rPr>
      </w:pPr>
      <w:r w:rsidRPr="005E0D7A">
        <w:rPr>
          <w:rStyle w:val="aff3"/>
          <w:i w:val="0"/>
        </w:rPr>
        <w:t xml:space="preserve">3. </w:t>
      </w:r>
      <w:r w:rsidR="005471B6" w:rsidRPr="005E0D7A">
        <w:rPr>
          <w:rStyle w:val="aff3"/>
          <w:i w:val="0"/>
        </w:rPr>
        <w:t>Ц</w:t>
      </w:r>
      <w:r w:rsidR="00B12CE5" w:rsidRPr="005E0D7A">
        <w:rPr>
          <w:rStyle w:val="aff3"/>
          <w:i w:val="0"/>
        </w:rPr>
        <w:t xml:space="preserve">ели и задачи долговой политики </w:t>
      </w:r>
      <w:r w:rsidR="005260B9" w:rsidRPr="005E0D7A">
        <w:rPr>
          <w:rStyle w:val="aff3"/>
          <w:i w:val="0"/>
        </w:rPr>
        <w:t>ЗАТО</w:t>
      </w:r>
      <w:r w:rsidR="005459D4" w:rsidRPr="005E0D7A">
        <w:rPr>
          <w:rStyle w:val="aff3"/>
          <w:i w:val="0"/>
        </w:rPr>
        <w:t> </w:t>
      </w:r>
      <w:r w:rsidR="005260B9" w:rsidRPr="005E0D7A">
        <w:rPr>
          <w:rStyle w:val="aff3"/>
          <w:i w:val="0"/>
        </w:rPr>
        <w:t>г.</w:t>
      </w:r>
      <w:r w:rsidR="005459D4" w:rsidRPr="005E0D7A">
        <w:rPr>
          <w:rStyle w:val="aff3"/>
          <w:i w:val="0"/>
        </w:rPr>
        <w:t> Радужный </w:t>
      </w:r>
      <w:r w:rsidR="005260B9" w:rsidRPr="005E0D7A">
        <w:rPr>
          <w:rStyle w:val="aff3"/>
          <w:i w:val="0"/>
        </w:rPr>
        <w:t>Владимирской области</w:t>
      </w:r>
      <w:r w:rsidR="00E54749" w:rsidRPr="005E0D7A">
        <w:rPr>
          <w:rStyle w:val="aff3"/>
          <w:i w:val="0"/>
        </w:rPr>
        <w:t xml:space="preserve"> </w:t>
      </w:r>
      <w:r w:rsidR="005260B9" w:rsidRPr="005E0D7A">
        <w:rPr>
          <w:rStyle w:val="aff3"/>
          <w:i w:val="0"/>
        </w:rPr>
        <w:t>на 202</w:t>
      </w:r>
      <w:r w:rsidR="004E2437">
        <w:rPr>
          <w:rStyle w:val="aff3"/>
          <w:i w:val="0"/>
        </w:rPr>
        <w:t>5</w:t>
      </w:r>
      <w:r w:rsidR="005459D4" w:rsidRPr="005E0D7A">
        <w:rPr>
          <w:rStyle w:val="aff3"/>
          <w:i w:val="0"/>
        </w:rPr>
        <w:t xml:space="preserve"> год и</w:t>
      </w:r>
      <w:r w:rsidR="005471B6" w:rsidRPr="005E0D7A">
        <w:rPr>
          <w:rStyle w:val="aff3"/>
          <w:i w:val="0"/>
        </w:rPr>
        <w:t xml:space="preserve"> </w:t>
      </w:r>
      <w:r w:rsidR="005459D4" w:rsidRPr="005E0D7A">
        <w:rPr>
          <w:rStyle w:val="aff3"/>
          <w:i w:val="0"/>
        </w:rPr>
        <w:t>на</w:t>
      </w:r>
      <w:r w:rsidR="005471B6" w:rsidRPr="005E0D7A">
        <w:rPr>
          <w:rStyle w:val="aff3"/>
          <w:i w:val="0"/>
        </w:rPr>
        <w:t> </w:t>
      </w:r>
      <w:r w:rsidR="005260B9" w:rsidRPr="005E0D7A">
        <w:rPr>
          <w:rStyle w:val="aff3"/>
          <w:i w:val="0"/>
        </w:rPr>
        <w:t>пла</w:t>
      </w:r>
      <w:r w:rsidR="005459D4" w:rsidRPr="005E0D7A">
        <w:rPr>
          <w:rStyle w:val="aff3"/>
          <w:i w:val="0"/>
        </w:rPr>
        <w:t>новый</w:t>
      </w:r>
      <w:r w:rsidR="005471B6" w:rsidRPr="005E0D7A">
        <w:rPr>
          <w:rStyle w:val="aff3"/>
          <w:i w:val="0"/>
        </w:rPr>
        <w:t> </w:t>
      </w:r>
      <w:r w:rsidR="005260B9" w:rsidRPr="005E0D7A">
        <w:rPr>
          <w:rStyle w:val="aff3"/>
          <w:i w:val="0"/>
        </w:rPr>
        <w:t>период</w:t>
      </w:r>
      <w:r w:rsidR="005459D4" w:rsidRPr="005E0D7A">
        <w:rPr>
          <w:rStyle w:val="aff3"/>
          <w:i w:val="0"/>
        </w:rPr>
        <w:t xml:space="preserve"> 202</w:t>
      </w:r>
      <w:r w:rsidR="004E2437">
        <w:rPr>
          <w:rStyle w:val="aff3"/>
          <w:i w:val="0"/>
        </w:rPr>
        <w:t>6</w:t>
      </w:r>
      <w:r w:rsidR="006D1CAF" w:rsidRPr="005E0D7A">
        <w:rPr>
          <w:rStyle w:val="aff3"/>
          <w:i w:val="0"/>
        </w:rPr>
        <w:t xml:space="preserve"> и 202</w:t>
      </w:r>
      <w:r w:rsidR="004E2437">
        <w:rPr>
          <w:rStyle w:val="aff3"/>
          <w:i w:val="0"/>
        </w:rPr>
        <w:t>7</w:t>
      </w:r>
      <w:r w:rsidR="006D1CAF" w:rsidRPr="005E0D7A">
        <w:rPr>
          <w:rStyle w:val="aff3"/>
          <w:i w:val="0"/>
        </w:rPr>
        <w:t xml:space="preserve"> годов</w:t>
      </w:r>
    </w:p>
    <w:p w:rsidR="005260B9" w:rsidRPr="005E0D7A" w:rsidRDefault="005260B9" w:rsidP="005260B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5E0D7A">
        <w:rPr>
          <w:noProof w:val="0"/>
          <w:sz w:val="28"/>
          <w:szCs w:val="28"/>
        </w:rPr>
        <w:t xml:space="preserve">Долговая </w:t>
      </w:r>
      <w:proofErr w:type="gramStart"/>
      <w:r w:rsidRPr="005E0D7A">
        <w:rPr>
          <w:noProof w:val="0"/>
          <w:sz w:val="28"/>
          <w:szCs w:val="28"/>
        </w:rPr>
        <w:t>политика</w:t>
      </w:r>
      <w:proofErr w:type="gramEnd"/>
      <w:r w:rsidRPr="005E0D7A">
        <w:rPr>
          <w:noProof w:val="0"/>
          <w:sz w:val="28"/>
          <w:szCs w:val="28"/>
        </w:rPr>
        <w:t xml:space="preserve"> ЗАТО г.</w:t>
      </w:r>
      <w:r w:rsidR="006D1CAF" w:rsidRPr="005E0D7A">
        <w:rPr>
          <w:noProof w:val="0"/>
          <w:sz w:val="28"/>
          <w:szCs w:val="28"/>
        </w:rPr>
        <w:t> </w:t>
      </w:r>
      <w:r w:rsidRPr="005E0D7A">
        <w:rPr>
          <w:noProof w:val="0"/>
          <w:sz w:val="28"/>
          <w:szCs w:val="28"/>
        </w:rPr>
        <w:t>Радужный Владимирской области в 202</w:t>
      </w:r>
      <w:r w:rsidR="004E2437">
        <w:rPr>
          <w:noProof w:val="0"/>
          <w:sz w:val="28"/>
          <w:szCs w:val="28"/>
        </w:rPr>
        <w:t>5</w:t>
      </w:r>
      <w:r w:rsidRPr="005E0D7A">
        <w:rPr>
          <w:noProof w:val="0"/>
          <w:sz w:val="28"/>
          <w:szCs w:val="28"/>
        </w:rPr>
        <w:t>-202</w:t>
      </w:r>
      <w:r w:rsidR="004E2437">
        <w:rPr>
          <w:noProof w:val="0"/>
          <w:sz w:val="28"/>
          <w:szCs w:val="28"/>
        </w:rPr>
        <w:t>7</w:t>
      </w:r>
      <w:r w:rsidRPr="005E0D7A">
        <w:rPr>
          <w:noProof w:val="0"/>
          <w:sz w:val="28"/>
          <w:szCs w:val="28"/>
        </w:rPr>
        <w:t xml:space="preserve"> годах, как и в предыдущие периоды, будет направлена на обеспечение сбалансированности и долговой устойчивости </w:t>
      </w:r>
      <w:r w:rsidR="005471B6" w:rsidRPr="005E0D7A">
        <w:rPr>
          <w:noProof w:val="0"/>
          <w:sz w:val="28"/>
          <w:szCs w:val="28"/>
        </w:rPr>
        <w:t xml:space="preserve">бюджета </w:t>
      </w:r>
      <w:r w:rsidRPr="005E0D7A">
        <w:rPr>
          <w:noProof w:val="0"/>
          <w:sz w:val="28"/>
          <w:szCs w:val="28"/>
        </w:rPr>
        <w:t>муниципального образования.</w:t>
      </w:r>
    </w:p>
    <w:p w:rsidR="00F836A5" w:rsidRPr="005E0D7A" w:rsidRDefault="00F836A5" w:rsidP="005260B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5E0D7A">
        <w:rPr>
          <w:noProof w:val="0"/>
          <w:sz w:val="28"/>
          <w:szCs w:val="28"/>
        </w:rPr>
        <w:t xml:space="preserve">Основной целью долговой </w:t>
      </w:r>
      <w:proofErr w:type="gramStart"/>
      <w:r w:rsidRPr="005E0D7A">
        <w:rPr>
          <w:noProof w:val="0"/>
          <w:sz w:val="28"/>
          <w:szCs w:val="28"/>
        </w:rPr>
        <w:t>политики</w:t>
      </w:r>
      <w:proofErr w:type="gramEnd"/>
      <w:r w:rsidRPr="005E0D7A">
        <w:rPr>
          <w:noProof w:val="0"/>
          <w:sz w:val="28"/>
          <w:szCs w:val="28"/>
        </w:rPr>
        <w:t xml:space="preserve"> ЗАТО г.</w:t>
      </w:r>
      <w:r w:rsidR="006D1CAF" w:rsidRPr="005E0D7A">
        <w:rPr>
          <w:noProof w:val="0"/>
          <w:sz w:val="28"/>
          <w:szCs w:val="28"/>
        </w:rPr>
        <w:t> </w:t>
      </w:r>
      <w:r w:rsidRPr="005E0D7A">
        <w:rPr>
          <w:noProof w:val="0"/>
          <w:sz w:val="28"/>
          <w:szCs w:val="28"/>
        </w:rPr>
        <w:t>Радужный Владимирской области на ближайшие три года будет являться обеспечение потребностей в заемном финансировании, своевременном исполнении долговых обязательств при минимизации расходов на их обслуживание, а также поддержание объема муниципального долга на экономически безопасном уровне</w:t>
      </w:r>
      <w:r w:rsidR="00917026" w:rsidRPr="005E0D7A">
        <w:rPr>
          <w:noProof w:val="0"/>
          <w:sz w:val="28"/>
          <w:szCs w:val="28"/>
        </w:rPr>
        <w:t xml:space="preserve"> в случае возникновения необходимости привлечения муниципальных заимствований</w:t>
      </w:r>
      <w:r w:rsidRPr="005E0D7A">
        <w:rPr>
          <w:noProof w:val="0"/>
          <w:sz w:val="28"/>
          <w:szCs w:val="28"/>
        </w:rPr>
        <w:t>.</w:t>
      </w:r>
    </w:p>
    <w:p w:rsidR="00711F67" w:rsidRDefault="005E0D7A" w:rsidP="00C175B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C175B6">
        <w:rPr>
          <w:noProof w:val="0"/>
          <w:sz w:val="28"/>
          <w:szCs w:val="28"/>
        </w:rPr>
        <w:t xml:space="preserve">Задачами долговой политики </w:t>
      </w:r>
      <w:r w:rsidR="00917026" w:rsidRPr="00C175B6">
        <w:rPr>
          <w:noProof w:val="0"/>
          <w:sz w:val="28"/>
          <w:szCs w:val="28"/>
        </w:rPr>
        <w:t>муниципального образования в 202</w:t>
      </w:r>
      <w:r w:rsidR="00333D3C">
        <w:rPr>
          <w:noProof w:val="0"/>
          <w:sz w:val="28"/>
          <w:szCs w:val="28"/>
        </w:rPr>
        <w:t>5</w:t>
      </w:r>
      <w:r w:rsidR="00917026" w:rsidRPr="00C175B6">
        <w:rPr>
          <w:noProof w:val="0"/>
          <w:sz w:val="28"/>
          <w:szCs w:val="28"/>
        </w:rPr>
        <w:t>-202</w:t>
      </w:r>
      <w:r w:rsidR="00333D3C">
        <w:rPr>
          <w:noProof w:val="0"/>
          <w:sz w:val="28"/>
          <w:szCs w:val="28"/>
        </w:rPr>
        <w:t>7</w:t>
      </w:r>
      <w:r w:rsidR="00917026" w:rsidRPr="00C175B6">
        <w:rPr>
          <w:noProof w:val="0"/>
          <w:sz w:val="28"/>
          <w:szCs w:val="28"/>
        </w:rPr>
        <w:t xml:space="preserve"> годах </w:t>
      </w:r>
      <w:r w:rsidR="00C175B6" w:rsidRPr="00C175B6">
        <w:rPr>
          <w:noProof w:val="0"/>
          <w:sz w:val="28"/>
          <w:szCs w:val="28"/>
        </w:rPr>
        <w:t>будут являться</w:t>
      </w:r>
      <w:r w:rsidR="00711F67" w:rsidRPr="00C175B6">
        <w:rPr>
          <w:noProof w:val="0"/>
          <w:sz w:val="28"/>
          <w:szCs w:val="28"/>
        </w:rPr>
        <w:t>:</w:t>
      </w:r>
    </w:p>
    <w:p w:rsidR="00C175B6" w:rsidRDefault="00C175B6" w:rsidP="00C175B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1) выполнение условий привлечения </w:t>
      </w:r>
      <w:r w:rsidR="00ED3B00">
        <w:rPr>
          <w:noProof w:val="0"/>
          <w:sz w:val="28"/>
          <w:szCs w:val="28"/>
        </w:rPr>
        <w:t>бюджетного</w:t>
      </w:r>
      <w:r>
        <w:rPr>
          <w:noProof w:val="0"/>
          <w:sz w:val="28"/>
          <w:szCs w:val="28"/>
        </w:rPr>
        <w:t xml:space="preserve"> кредита </w:t>
      </w:r>
      <w:r w:rsidRPr="005E0D7A">
        <w:rPr>
          <w:noProof w:val="0"/>
          <w:sz w:val="28"/>
          <w:szCs w:val="28"/>
        </w:rPr>
        <w:t>в случае возникновения необходимости привлечения муниципальных заимствований</w:t>
      </w:r>
      <w:r>
        <w:rPr>
          <w:noProof w:val="0"/>
          <w:sz w:val="28"/>
          <w:szCs w:val="28"/>
        </w:rPr>
        <w:t>;</w:t>
      </w:r>
    </w:p>
    <w:p w:rsidR="00C175B6" w:rsidRPr="00C175B6" w:rsidRDefault="00C175B6" w:rsidP="00C175B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2) выполнение своевременно и в полном объеме обязательств по погашению  и обслуживанию муниципального долга </w:t>
      </w:r>
      <w:r w:rsidRPr="00C175B6">
        <w:rPr>
          <w:noProof w:val="0"/>
          <w:sz w:val="28"/>
          <w:szCs w:val="28"/>
        </w:rPr>
        <w:t>в случае привлечения муниципальных заимствований;</w:t>
      </w:r>
    </w:p>
    <w:p w:rsidR="00711F67" w:rsidRPr="00C175B6" w:rsidRDefault="00C175B6" w:rsidP="00C175B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C175B6">
        <w:rPr>
          <w:noProof w:val="0"/>
          <w:sz w:val="28"/>
          <w:szCs w:val="28"/>
        </w:rPr>
        <w:t>3)</w:t>
      </w:r>
      <w:r w:rsidR="005471B6" w:rsidRPr="00C175B6">
        <w:rPr>
          <w:noProof w:val="0"/>
          <w:sz w:val="28"/>
          <w:szCs w:val="28"/>
        </w:rPr>
        <w:t xml:space="preserve"> </w:t>
      </w:r>
      <w:r w:rsidR="00711F67" w:rsidRPr="00C175B6">
        <w:rPr>
          <w:noProof w:val="0"/>
          <w:sz w:val="28"/>
          <w:szCs w:val="28"/>
        </w:rPr>
        <w:t xml:space="preserve">контроль показателя соотношения объема муниципального долга к </w:t>
      </w:r>
      <w:r w:rsidR="00834684" w:rsidRPr="00C175B6">
        <w:rPr>
          <w:noProof w:val="0"/>
          <w:sz w:val="28"/>
          <w:szCs w:val="28"/>
        </w:rPr>
        <w:t>общему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 w:rsidR="00711F67" w:rsidRPr="00C175B6">
        <w:rPr>
          <w:noProof w:val="0"/>
          <w:sz w:val="28"/>
          <w:szCs w:val="28"/>
        </w:rPr>
        <w:t xml:space="preserve"> в соответствующем финансовом году;</w:t>
      </w:r>
    </w:p>
    <w:p w:rsidR="00711F67" w:rsidRPr="00C175B6" w:rsidRDefault="00C175B6" w:rsidP="00C175B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C175B6">
        <w:rPr>
          <w:noProof w:val="0"/>
          <w:sz w:val="28"/>
          <w:szCs w:val="28"/>
        </w:rPr>
        <w:t>4)</w:t>
      </w:r>
      <w:r w:rsidR="005471B6" w:rsidRPr="00C175B6">
        <w:rPr>
          <w:noProof w:val="0"/>
          <w:sz w:val="28"/>
          <w:szCs w:val="28"/>
        </w:rPr>
        <w:t xml:space="preserve"> </w:t>
      </w:r>
      <w:r w:rsidR="00711F67" w:rsidRPr="00C175B6">
        <w:rPr>
          <w:noProof w:val="0"/>
          <w:sz w:val="28"/>
          <w:szCs w:val="28"/>
        </w:rPr>
        <w:t xml:space="preserve">сохранение </w:t>
      </w:r>
      <w:r w:rsidR="00C2583A" w:rsidRPr="00C175B6">
        <w:rPr>
          <w:noProof w:val="0"/>
          <w:sz w:val="28"/>
          <w:szCs w:val="28"/>
        </w:rPr>
        <w:t>показателей долговой</w:t>
      </w:r>
      <w:r w:rsidR="00A163AB" w:rsidRPr="00C175B6">
        <w:rPr>
          <w:noProof w:val="0"/>
          <w:sz w:val="28"/>
          <w:szCs w:val="28"/>
        </w:rPr>
        <w:t xml:space="preserve"> устойчивости муниципального об</w:t>
      </w:r>
      <w:r w:rsidR="00C2583A" w:rsidRPr="00C175B6">
        <w:rPr>
          <w:noProof w:val="0"/>
          <w:sz w:val="28"/>
          <w:szCs w:val="28"/>
        </w:rPr>
        <w:t>разования;</w:t>
      </w:r>
    </w:p>
    <w:p w:rsidR="00711F67" w:rsidRPr="00C175B6" w:rsidRDefault="00C175B6" w:rsidP="00C175B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C175B6">
        <w:rPr>
          <w:noProof w:val="0"/>
          <w:sz w:val="28"/>
          <w:szCs w:val="28"/>
        </w:rPr>
        <w:t>5)</w:t>
      </w:r>
      <w:r w:rsidR="005471B6" w:rsidRPr="00C175B6">
        <w:rPr>
          <w:noProof w:val="0"/>
          <w:sz w:val="28"/>
          <w:szCs w:val="28"/>
        </w:rPr>
        <w:t xml:space="preserve"> </w:t>
      </w:r>
      <w:r w:rsidR="00711F67" w:rsidRPr="00C175B6">
        <w:rPr>
          <w:noProof w:val="0"/>
          <w:sz w:val="28"/>
          <w:szCs w:val="28"/>
        </w:rPr>
        <w:t xml:space="preserve">обеспечение информационной открытости проводимой долговой политики и доступности информации о муниципальном </w:t>
      </w:r>
      <w:proofErr w:type="gramStart"/>
      <w:r w:rsidR="00711F67" w:rsidRPr="00C175B6">
        <w:rPr>
          <w:noProof w:val="0"/>
          <w:sz w:val="28"/>
          <w:szCs w:val="28"/>
        </w:rPr>
        <w:t>долге</w:t>
      </w:r>
      <w:proofErr w:type="gramEnd"/>
      <w:r w:rsidR="00711F67" w:rsidRPr="00C175B6">
        <w:rPr>
          <w:noProof w:val="0"/>
          <w:sz w:val="28"/>
          <w:szCs w:val="28"/>
        </w:rPr>
        <w:t xml:space="preserve"> </w:t>
      </w:r>
      <w:r w:rsidR="005471B6" w:rsidRPr="00C175B6">
        <w:rPr>
          <w:noProof w:val="0"/>
          <w:sz w:val="28"/>
          <w:szCs w:val="28"/>
        </w:rPr>
        <w:t>ЗАТО </w:t>
      </w:r>
      <w:r w:rsidR="00C2583A" w:rsidRPr="00C175B6">
        <w:rPr>
          <w:noProof w:val="0"/>
          <w:sz w:val="28"/>
          <w:szCs w:val="28"/>
        </w:rPr>
        <w:t>г.</w:t>
      </w:r>
      <w:r w:rsidR="006D1CAF" w:rsidRPr="00C175B6">
        <w:rPr>
          <w:noProof w:val="0"/>
          <w:sz w:val="28"/>
          <w:szCs w:val="28"/>
        </w:rPr>
        <w:t> </w:t>
      </w:r>
      <w:r w:rsidR="00C2583A" w:rsidRPr="00C175B6">
        <w:rPr>
          <w:noProof w:val="0"/>
          <w:sz w:val="28"/>
          <w:szCs w:val="28"/>
        </w:rPr>
        <w:t>Радужный Владимирской области</w:t>
      </w:r>
      <w:r w:rsidR="00711F67" w:rsidRPr="00C175B6">
        <w:rPr>
          <w:noProof w:val="0"/>
          <w:sz w:val="28"/>
          <w:szCs w:val="28"/>
        </w:rPr>
        <w:t>.</w:t>
      </w:r>
    </w:p>
    <w:p w:rsidR="00F836A5" w:rsidRPr="00C175B6" w:rsidRDefault="00645C44" w:rsidP="005260B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C175B6">
        <w:rPr>
          <w:noProof w:val="0"/>
          <w:sz w:val="28"/>
          <w:szCs w:val="28"/>
        </w:rPr>
        <w:t>При р</w:t>
      </w:r>
      <w:r w:rsidR="00711F67" w:rsidRPr="00C175B6">
        <w:rPr>
          <w:noProof w:val="0"/>
          <w:sz w:val="28"/>
          <w:szCs w:val="28"/>
        </w:rPr>
        <w:t>еализаци</w:t>
      </w:r>
      <w:r w:rsidRPr="00C175B6">
        <w:rPr>
          <w:noProof w:val="0"/>
          <w:sz w:val="28"/>
          <w:szCs w:val="28"/>
        </w:rPr>
        <w:t>и</w:t>
      </w:r>
      <w:r w:rsidR="00711F67" w:rsidRPr="00C175B6">
        <w:rPr>
          <w:noProof w:val="0"/>
          <w:sz w:val="28"/>
          <w:szCs w:val="28"/>
        </w:rPr>
        <w:t xml:space="preserve"> д</w:t>
      </w:r>
      <w:r w:rsidR="00F836A5" w:rsidRPr="00C175B6">
        <w:rPr>
          <w:noProof w:val="0"/>
          <w:sz w:val="28"/>
          <w:szCs w:val="28"/>
        </w:rPr>
        <w:t xml:space="preserve">олговой </w:t>
      </w:r>
      <w:proofErr w:type="gramStart"/>
      <w:r w:rsidR="00F836A5" w:rsidRPr="00C175B6">
        <w:rPr>
          <w:noProof w:val="0"/>
          <w:sz w:val="28"/>
          <w:szCs w:val="28"/>
        </w:rPr>
        <w:t>политики</w:t>
      </w:r>
      <w:proofErr w:type="gramEnd"/>
      <w:r w:rsidR="00F836A5" w:rsidRPr="00C175B6">
        <w:rPr>
          <w:noProof w:val="0"/>
          <w:sz w:val="28"/>
          <w:szCs w:val="28"/>
        </w:rPr>
        <w:t xml:space="preserve"> ЗАТО г.</w:t>
      </w:r>
      <w:r w:rsidR="006D1CAF" w:rsidRPr="00C175B6">
        <w:rPr>
          <w:noProof w:val="0"/>
          <w:sz w:val="28"/>
          <w:szCs w:val="28"/>
        </w:rPr>
        <w:t> </w:t>
      </w:r>
      <w:r w:rsidR="00F836A5" w:rsidRPr="00C175B6">
        <w:rPr>
          <w:noProof w:val="0"/>
          <w:sz w:val="28"/>
          <w:szCs w:val="28"/>
        </w:rPr>
        <w:t>Радужный Владимирской области в 202</w:t>
      </w:r>
      <w:r w:rsidR="00333D3C">
        <w:rPr>
          <w:noProof w:val="0"/>
          <w:sz w:val="28"/>
          <w:szCs w:val="28"/>
        </w:rPr>
        <w:t>5</w:t>
      </w:r>
      <w:r w:rsidR="00F836A5" w:rsidRPr="00C175B6">
        <w:rPr>
          <w:noProof w:val="0"/>
          <w:sz w:val="28"/>
          <w:szCs w:val="28"/>
        </w:rPr>
        <w:t>-202</w:t>
      </w:r>
      <w:r w:rsidR="00333D3C">
        <w:rPr>
          <w:noProof w:val="0"/>
          <w:sz w:val="28"/>
          <w:szCs w:val="28"/>
        </w:rPr>
        <w:t>7</w:t>
      </w:r>
      <w:r w:rsidR="00F836A5" w:rsidRPr="00C175B6">
        <w:rPr>
          <w:noProof w:val="0"/>
          <w:sz w:val="28"/>
          <w:szCs w:val="28"/>
        </w:rPr>
        <w:t xml:space="preserve"> годах </w:t>
      </w:r>
      <w:r w:rsidRPr="00C175B6">
        <w:rPr>
          <w:noProof w:val="0"/>
          <w:sz w:val="28"/>
          <w:szCs w:val="28"/>
        </w:rPr>
        <w:t>необходимо руководствоваться следующими принципами</w:t>
      </w:r>
      <w:r w:rsidR="00F836A5" w:rsidRPr="00C175B6">
        <w:rPr>
          <w:noProof w:val="0"/>
          <w:sz w:val="28"/>
          <w:szCs w:val="28"/>
        </w:rPr>
        <w:t>:</w:t>
      </w:r>
    </w:p>
    <w:p w:rsidR="008011F8" w:rsidRPr="00C175B6" w:rsidRDefault="005471B6" w:rsidP="00F836A5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C175B6">
        <w:rPr>
          <w:noProof w:val="0"/>
          <w:sz w:val="28"/>
          <w:szCs w:val="28"/>
        </w:rPr>
        <w:t xml:space="preserve">1) </w:t>
      </w:r>
      <w:r w:rsidR="008011F8" w:rsidRPr="00C175B6">
        <w:rPr>
          <w:noProof w:val="0"/>
          <w:sz w:val="28"/>
          <w:szCs w:val="28"/>
        </w:rPr>
        <w:t xml:space="preserve">исполнение обязательств, предусмотренных Соглашением о мерах по социально-экономическому развитию и оздоровлению муниципальных  финансов муниципального </w:t>
      </w:r>
      <w:proofErr w:type="gramStart"/>
      <w:r w:rsidR="008011F8" w:rsidRPr="00C175B6">
        <w:rPr>
          <w:noProof w:val="0"/>
          <w:sz w:val="28"/>
          <w:szCs w:val="28"/>
        </w:rPr>
        <w:t>образования</w:t>
      </w:r>
      <w:proofErr w:type="gramEnd"/>
      <w:r w:rsidR="008011F8" w:rsidRPr="00C175B6">
        <w:rPr>
          <w:noProof w:val="0"/>
          <w:sz w:val="28"/>
          <w:szCs w:val="28"/>
        </w:rPr>
        <w:t xml:space="preserve"> ЗАТО г.</w:t>
      </w:r>
      <w:r w:rsidR="006D1CAF" w:rsidRPr="00C175B6">
        <w:rPr>
          <w:noProof w:val="0"/>
          <w:sz w:val="28"/>
          <w:szCs w:val="28"/>
        </w:rPr>
        <w:t> </w:t>
      </w:r>
      <w:r w:rsidR="008011F8" w:rsidRPr="00C175B6">
        <w:rPr>
          <w:noProof w:val="0"/>
          <w:sz w:val="28"/>
          <w:szCs w:val="28"/>
        </w:rPr>
        <w:t>Радужный Владимирской области</w:t>
      </w:r>
      <w:r w:rsidR="009D218A" w:rsidRPr="00C175B6">
        <w:rPr>
          <w:noProof w:val="0"/>
          <w:sz w:val="28"/>
          <w:szCs w:val="28"/>
        </w:rPr>
        <w:t xml:space="preserve">, заключенным с </w:t>
      </w:r>
      <w:r w:rsidR="00C175B6" w:rsidRPr="00C175B6">
        <w:rPr>
          <w:noProof w:val="0"/>
          <w:sz w:val="28"/>
          <w:szCs w:val="28"/>
        </w:rPr>
        <w:t>Министерством</w:t>
      </w:r>
      <w:r w:rsidR="009D218A" w:rsidRPr="00C175B6">
        <w:rPr>
          <w:noProof w:val="0"/>
          <w:sz w:val="28"/>
          <w:szCs w:val="28"/>
        </w:rPr>
        <w:t xml:space="preserve"> финансов администрации Владимирской области</w:t>
      </w:r>
      <w:r w:rsidR="008011F8" w:rsidRPr="00C175B6">
        <w:rPr>
          <w:noProof w:val="0"/>
          <w:sz w:val="28"/>
          <w:szCs w:val="28"/>
        </w:rPr>
        <w:t>;</w:t>
      </w:r>
    </w:p>
    <w:p w:rsidR="00F836A5" w:rsidRPr="00C175B6" w:rsidRDefault="00C175B6" w:rsidP="00F836A5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C175B6">
        <w:rPr>
          <w:noProof w:val="0"/>
          <w:sz w:val="28"/>
          <w:szCs w:val="28"/>
        </w:rPr>
        <w:t>2</w:t>
      </w:r>
      <w:r w:rsidR="005471B6" w:rsidRPr="00C175B6">
        <w:rPr>
          <w:noProof w:val="0"/>
          <w:sz w:val="28"/>
          <w:szCs w:val="28"/>
        </w:rPr>
        <w:t xml:space="preserve">) </w:t>
      </w:r>
      <w:r w:rsidR="00F836A5" w:rsidRPr="00C175B6">
        <w:rPr>
          <w:noProof w:val="0"/>
          <w:sz w:val="28"/>
          <w:szCs w:val="28"/>
        </w:rPr>
        <w:t xml:space="preserve">учет информации о муниципальном долге муниципального образования, формирование отчетности о муниципальных долговых </w:t>
      </w:r>
      <w:proofErr w:type="gramStart"/>
      <w:r w:rsidR="00F836A5" w:rsidRPr="00C175B6">
        <w:rPr>
          <w:noProof w:val="0"/>
          <w:sz w:val="28"/>
          <w:szCs w:val="28"/>
        </w:rPr>
        <w:t>обязательствах</w:t>
      </w:r>
      <w:proofErr w:type="gramEnd"/>
      <w:r w:rsidR="00F836A5" w:rsidRPr="00C175B6">
        <w:rPr>
          <w:noProof w:val="0"/>
          <w:sz w:val="28"/>
          <w:szCs w:val="28"/>
        </w:rPr>
        <w:t xml:space="preserve"> ЗАТО г.</w:t>
      </w:r>
      <w:r w:rsidR="006D1CAF" w:rsidRPr="00C175B6">
        <w:rPr>
          <w:noProof w:val="0"/>
          <w:sz w:val="28"/>
          <w:szCs w:val="28"/>
        </w:rPr>
        <w:t> </w:t>
      </w:r>
      <w:r w:rsidR="00F836A5" w:rsidRPr="00C175B6">
        <w:rPr>
          <w:noProof w:val="0"/>
          <w:sz w:val="28"/>
          <w:szCs w:val="28"/>
        </w:rPr>
        <w:t>Радужный Владимирской области</w:t>
      </w:r>
      <w:r w:rsidR="00711F67" w:rsidRPr="00C175B6">
        <w:rPr>
          <w:noProof w:val="0"/>
          <w:sz w:val="28"/>
          <w:szCs w:val="28"/>
        </w:rPr>
        <w:t>;</w:t>
      </w:r>
    </w:p>
    <w:p w:rsidR="00711F67" w:rsidRPr="00C175B6" w:rsidRDefault="00C175B6" w:rsidP="00F836A5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C175B6">
        <w:rPr>
          <w:noProof w:val="0"/>
          <w:sz w:val="28"/>
          <w:szCs w:val="28"/>
        </w:rPr>
        <w:t>3</w:t>
      </w:r>
      <w:r w:rsidR="005471B6" w:rsidRPr="00C175B6">
        <w:rPr>
          <w:noProof w:val="0"/>
          <w:sz w:val="28"/>
          <w:szCs w:val="28"/>
        </w:rPr>
        <w:t xml:space="preserve">) </w:t>
      </w:r>
      <w:r w:rsidR="00711F67" w:rsidRPr="00C175B6">
        <w:rPr>
          <w:noProof w:val="0"/>
          <w:sz w:val="28"/>
          <w:szCs w:val="28"/>
        </w:rPr>
        <w:t xml:space="preserve">размещение информации о муниципальном долге муниципального образования на официальном сайте </w:t>
      </w:r>
      <w:proofErr w:type="gramStart"/>
      <w:r w:rsidR="00711F67" w:rsidRPr="00C175B6">
        <w:rPr>
          <w:noProof w:val="0"/>
          <w:sz w:val="28"/>
          <w:szCs w:val="28"/>
        </w:rPr>
        <w:t>администрации</w:t>
      </w:r>
      <w:proofErr w:type="gramEnd"/>
      <w:r w:rsidR="00711F67" w:rsidRPr="00C175B6">
        <w:rPr>
          <w:noProof w:val="0"/>
          <w:sz w:val="28"/>
          <w:szCs w:val="28"/>
        </w:rPr>
        <w:t xml:space="preserve"> ЗАТО г.</w:t>
      </w:r>
      <w:r w:rsidR="006D1CAF" w:rsidRPr="00C175B6">
        <w:rPr>
          <w:noProof w:val="0"/>
          <w:sz w:val="28"/>
          <w:szCs w:val="28"/>
        </w:rPr>
        <w:t> </w:t>
      </w:r>
      <w:r w:rsidR="00711F67" w:rsidRPr="00C175B6">
        <w:rPr>
          <w:noProof w:val="0"/>
          <w:sz w:val="28"/>
          <w:szCs w:val="28"/>
        </w:rPr>
        <w:t>Радужный Владимирской области в сети Интернет на основе принципов открытости и прозрачности;</w:t>
      </w:r>
    </w:p>
    <w:p w:rsidR="00711F67" w:rsidRPr="00C175B6" w:rsidRDefault="00C175B6" w:rsidP="00F836A5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C175B6">
        <w:rPr>
          <w:noProof w:val="0"/>
          <w:sz w:val="28"/>
          <w:szCs w:val="28"/>
        </w:rPr>
        <w:t>4</w:t>
      </w:r>
      <w:r w:rsidR="005471B6" w:rsidRPr="00C175B6">
        <w:rPr>
          <w:noProof w:val="0"/>
          <w:sz w:val="28"/>
          <w:szCs w:val="28"/>
        </w:rPr>
        <w:t xml:space="preserve">) </w:t>
      </w:r>
      <w:r w:rsidR="00711F67" w:rsidRPr="00C175B6">
        <w:rPr>
          <w:noProof w:val="0"/>
          <w:sz w:val="28"/>
          <w:szCs w:val="28"/>
        </w:rPr>
        <w:t>недопущение принятия новых расходных обязательств, не обеспеченных стабильными источниками доходов;</w:t>
      </w:r>
    </w:p>
    <w:p w:rsidR="00C2583A" w:rsidRPr="00C175B6" w:rsidRDefault="00C175B6" w:rsidP="002A06B3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C175B6">
        <w:rPr>
          <w:noProof w:val="0"/>
          <w:sz w:val="28"/>
          <w:szCs w:val="28"/>
        </w:rPr>
        <w:t>5</w:t>
      </w:r>
      <w:r w:rsidR="005471B6" w:rsidRPr="00C175B6">
        <w:rPr>
          <w:noProof w:val="0"/>
          <w:sz w:val="28"/>
          <w:szCs w:val="28"/>
        </w:rPr>
        <w:t xml:space="preserve">) </w:t>
      </w:r>
      <w:r w:rsidR="00C2583A" w:rsidRPr="00C175B6">
        <w:rPr>
          <w:noProof w:val="0"/>
          <w:sz w:val="28"/>
          <w:szCs w:val="28"/>
        </w:rPr>
        <w:t xml:space="preserve">реализация </w:t>
      </w:r>
      <w:r w:rsidR="002816C0" w:rsidRPr="00C175B6">
        <w:rPr>
          <w:noProof w:val="0"/>
          <w:sz w:val="28"/>
          <w:szCs w:val="28"/>
        </w:rPr>
        <w:t>п</w:t>
      </w:r>
      <w:r w:rsidR="00645C44" w:rsidRPr="00C175B6">
        <w:rPr>
          <w:noProof w:val="0"/>
          <w:sz w:val="28"/>
          <w:szCs w:val="28"/>
        </w:rPr>
        <w:t>рограммы</w:t>
      </w:r>
      <w:r w:rsidR="00C2583A" w:rsidRPr="00C175B6">
        <w:rPr>
          <w:noProof w:val="0"/>
          <w:sz w:val="28"/>
          <w:szCs w:val="28"/>
        </w:rPr>
        <w:t xml:space="preserve"> оптимизации расходов бюджета муниципального </w:t>
      </w:r>
      <w:proofErr w:type="gramStart"/>
      <w:r w:rsidR="00C2583A" w:rsidRPr="00C175B6">
        <w:rPr>
          <w:noProof w:val="0"/>
          <w:sz w:val="28"/>
          <w:szCs w:val="28"/>
        </w:rPr>
        <w:t>образования</w:t>
      </w:r>
      <w:proofErr w:type="gramEnd"/>
      <w:r w:rsidR="00645C44" w:rsidRPr="00C175B6">
        <w:rPr>
          <w:noProof w:val="0"/>
          <w:sz w:val="28"/>
          <w:szCs w:val="28"/>
        </w:rPr>
        <w:t xml:space="preserve"> ЗАТО г.</w:t>
      </w:r>
      <w:r w:rsidR="006D1CAF" w:rsidRPr="00C175B6">
        <w:rPr>
          <w:noProof w:val="0"/>
          <w:sz w:val="28"/>
          <w:szCs w:val="28"/>
        </w:rPr>
        <w:t> </w:t>
      </w:r>
      <w:r w:rsidR="00645C44" w:rsidRPr="00C175B6">
        <w:rPr>
          <w:noProof w:val="0"/>
          <w:sz w:val="28"/>
          <w:szCs w:val="28"/>
        </w:rPr>
        <w:t>Радужный Владимирской области</w:t>
      </w:r>
      <w:r w:rsidR="00C2583A" w:rsidRPr="00C175B6">
        <w:rPr>
          <w:noProof w:val="0"/>
          <w:sz w:val="28"/>
          <w:szCs w:val="28"/>
        </w:rPr>
        <w:t>;</w:t>
      </w:r>
    </w:p>
    <w:p w:rsidR="00C2583A" w:rsidRPr="00C175B6" w:rsidRDefault="00C175B6" w:rsidP="00F836A5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C175B6">
        <w:rPr>
          <w:noProof w:val="0"/>
          <w:sz w:val="28"/>
          <w:szCs w:val="28"/>
        </w:rPr>
        <w:t>6</w:t>
      </w:r>
      <w:r w:rsidR="005471B6" w:rsidRPr="00C175B6">
        <w:rPr>
          <w:noProof w:val="0"/>
          <w:sz w:val="28"/>
          <w:szCs w:val="28"/>
        </w:rPr>
        <w:t xml:space="preserve">) </w:t>
      </w:r>
      <w:r w:rsidR="00C2583A" w:rsidRPr="00C175B6">
        <w:rPr>
          <w:noProof w:val="0"/>
          <w:sz w:val="28"/>
          <w:szCs w:val="28"/>
        </w:rPr>
        <w:t>реализация плана мероприятий по оздоровлению муниципальных фина</w:t>
      </w:r>
      <w:r w:rsidR="002816C0" w:rsidRPr="00C175B6">
        <w:rPr>
          <w:noProof w:val="0"/>
          <w:sz w:val="28"/>
          <w:szCs w:val="28"/>
        </w:rPr>
        <w:t xml:space="preserve">нсов муниципального образования, а также </w:t>
      </w:r>
      <w:r w:rsidR="005471B6" w:rsidRPr="00C175B6">
        <w:rPr>
          <w:noProof w:val="0"/>
          <w:sz w:val="28"/>
          <w:szCs w:val="28"/>
        </w:rPr>
        <w:t>п</w:t>
      </w:r>
      <w:r w:rsidR="005471B6" w:rsidRPr="00C175B6">
        <w:rPr>
          <w:sz w:val="28"/>
          <w:szCs w:val="28"/>
        </w:rPr>
        <w:t>ерспективного комплексного плана мероприятий по поступлению налогов, подлежащих уплате в консолидированный бюджет Владимирской области;</w:t>
      </w:r>
    </w:p>
    <w:p w:rsidR="002816C0" w:rsidRPr="00C175B6" w:rsidRDefault="00C175B6" w:rsidP="00F836A5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noProof w:val="0"/>
          <w:sz w:val="28"/>
          <w:szCs w:val="28"/>
        </w:rPr>
      </w:pPr>
      <w:r w:rsidRPr="00C175B6">
        <w:rPr>
          <w:noProof w:val="0"/>
          <w:sz w:val="28"/>
          <w:szCs w:val="28"/>
        </w:rPr>
        <w:t>7</w:t>
      </w:r>
      <w:r w:rsidR="002816C0" w:rsidRPr="00C175B6">
        <w:rPr>
          <w:noProof w:val="0"/>
          <w:sz w:val="28"/>
          <w:szCs w:val="28"/>
        </w:rPr>
        <w:t>) недопущение просроченной кредиторской задолженности по принятым расходным обязательствам бюджета города, а также муниципальных бюджетных учреждений муниципального образования.</w:t>
      </w:r>
    </w:p>
    <w:p w:rsidR="005459D4" w:rsidRPr="00C175B6" w:rsidRDefault="005459D4" w:rsidP="00B12CE5">
      <w:pPr>
        <w:pStyle w:val="3"/>
        <w:jc w:val="center"/>
        <w:rPr>
          <w:rStyle w:val="aff3"/>
          <w:i w:val="0"/>
        </w:rPr>
      </w:pPr>
    </w:p>
    <w:p w:rsidR="00ED3B00" w:rsidRDefault="00C175B6" w:rsidP="00B12CE5">
      <w:pPr>
        <w:pStyle w:val="3"/>
        <w:jc w:val="center"/>
        <w:rPr>
          <w:rStyle w:val="aff3"/>
          <w:i w:val="0"/>
        </w:rPr>
      </w:pPr>
      <w:r w:rsidRPr="00C175B6">
        <w:rPr>
          <w:rStyle w:val="aff3"/>
          <w:i w:val="0"/>
        </w:rPr>
        <w:t xml:space="preserve">4. </w:t>
      </w:r>
      <w:r w:rsidR="00C82BC5" w:rsidRPr="00C175B6">
        <w:rPr>
          <w:rStyle w:val="aff3"/>
          <w:i w:val="0"/>
        </w:rPr>
        <w:t xml:space="preserve">Инструменты реализации долговой политики </w:t>
      </w:r>
    </w:p>
    <w:p w:rsidR="00C82BC5" w:rsidRPr="00C175B6" w:rsidRDefault="006B7318" w:rsidP="00B12CE5">
      <w:pPr>
        <w:pStyle w:val="3"/>
        <w:jc w:val="center"/>
        <w:rPr>
          <w:rStyle w:val="aff3"/>
          <w:i w:val="0"/>
        </w:rPr>
      </w:pPr>
      <w:r w:rsidRPr="00C175B6">
        <w:rPr>
          <w:rStyle w:val="aff3"/>
          <w:i w:val="0"/>
        </w:rPr>
        <w:t>ЗАТО г.</w:t>
      </w:r>
      <w:r w:rsidR="006D1CAF" w:rsidRPr="00C175B6">
        <w:rPr>
          <w:rStyle w:val="aff3"/>
          <w:i w:val="0"/>
        </w:rPr>
        <w:t> </w:t>
      </w:r>
      <w:r w:rsidRPr="00C175B6">
        <w:rPr>
          <w:rStyle w:val="aff3"/>
          <w:i w:val="0"/>
        </w:rPr>
        <w:t>Радужный Владимирской области</w:t>
      </w:r>
    </w:p>
    <w:p w:rsidR="00C82BC5" w:rsidRPr="00C175B6" w:rsidRDefault="00C82BC5" w:rsidP="00C82BC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5B6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 w:rsidR="00C175B6" w:rsidRPr="00C175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175B6">
        <w:rPr>
          <w:rFonts w:ascii="Times New Roman" w:hAnsi="Times New Roman" w:cs="Times New Roman"/>
          <w:sz w:val="28"/>
          <w:szCs w:val="28"/>
        </w:rPr>
        <w:t xml:space="preserve"> при одновременном обеспечении непревышения установленных показателей по </w:t>
      </w:r>
      <w:r w:rsidRPr="00C175B6">
        <w:rPr>
          <w:rFonts w:ascii="Times New Roman" w:hAnsi="Times New Roman" w:cs="Times New Roman"/>
          <w:sz w:val="28"/>
          <w:szCs w:val="28"/>
        </w:rPr>
        <w:lastRenderedPageBreak/>
        <w:t>объему муниципального долга округа и минимизации расходов на обслуживание долговых обязатель</w:t>
      </w:r>
      <w:proofErr w:type="gramStart"/>
      <w:r w:rsidRPr="00C175B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175B6">
        <w:rPr>
          <w:rFonts w:ascii="Times New Roman" w:hAnsi="Times New Roman" w:cs="Times New Roman"/>
          <w:sz w:val="28"/>
          <w:szCs w:val="28"/>
        </w:rPr>
        <w:t>ед</w:t>
      </w:r>
      <w:r w:rsidR="00C2583A" w:rsidRPr="00C175B6">
        <w:rPr>
          <w:rFonts w:ascii="Times New Roman" w:hAnsi="Times New Roman" w:cs="Times New Roman"/>
          <w:sz w:val="28"/>
          <w:szCs w:val="28"/>
        </w:rPr>
        <w:t xml:space="preserve">полагает использование </w:t>
      </w:r>
      <w:r w:rsidR="005471B6" w:rsidRPr="00C175B6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C2583A" w:rsidRPr="00C175B6">
        <w:rPr>
          <w:rFonts w:ascii="Times New Roman" w:hAnsi="Times New Roman" w:cs="Times New Roman"/>
          <w:sz w:val="28"/>
          <w:szCs w:val="28"/>
        </w:rPr>
        <w:t>кредит</w:t>
      </w:r>
      <w:r w:rsidR="005471B6" w:rsidRPr="00C175B6">
        <w:rPr>
          <w:rFonts w:ascii="Times New Roman" w:hAnsi="Times New Roman" w:cs="Times New Roman"/>
          <w:sz w:val="28"/>
          <w:szCs w:val="28"/>
        </w:rPr>
        <w:t xml:space="preserve">а от УФК Владимирской области </w:t>
      </w:r>
      <w:r w:rsidR="00C2583A" w:rsidRPr="00C175B6">
        <w:rPr>
          <w:rFonts w:ascii="Times New Roman" w:hAnsi="Times New Roman" w:cs="Times New Roman"/>
          <w:sz w:val="28"/>
          <w:szCs w:val="28"/>
        </w:rPr>
        <w:t>как</w:t>
      </w:r>
      <w:r w:rsidRPr="00C175B6">
        <w:rPr>
          <w:rFonts w:ascii="Times New Roman" w:hAnsi="Times New Roman" w:cs="Times New Roman"/>
          <w:sz w:val="28"/>
          <w:szCs w:val="28"/>
        </w:rPr>
        <w:t xml:space="preserve"> </w:t>
      </w:r>
      <w:r w:rsidR="00C2583A" w:rsidRPr="00C175B6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C175B6">
        <w:rPr>
          <w:rFonts w:ascii="Times New Roman" w:hAnsi="Times New Roman" w:cs="Times New Roman"/>
          <w:sz w:val="28"/>
          <w:szCs w:val="28"/>
        </w:rPr>
        <w:t>долгов</w:t>
      </w:r>
      <w:r w:rsidR="00C2583A" w:rsidRPr="00C175B6">
        <w:rPr>
          <w:rFonts w:ascii="Times New Roman" w:hAnsi="Times New Roman" w:cs="Times New Roman"/>
          <w:sz w:val="28"/>
          <w:szCs w:val="28"/>
        </w:rPr>
        <w:t>ого</w:t>
      </w:r>
      <w:r w:rsidRPr="00C175B6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C2583A" w:rsidRPr="00C175B6">
        <w:rPr>
          <w:rFonts w:ascii="Times New Roman" w:hAnsi="Times New Roman" w:cs="Times New Roman"/>
          <w:sz w:val="28"/>
          <w:szCs w:val="28"/>
        </w:rPr>
        <w:t>а.</w:t>
      </w:r>
    </w:p>
    <w:p w:rsidR="005471B6" w:rsidRPr="00C175B6" w:rsidRDefault="005471B6" w:rsidP="00C82BC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5B6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333D3C">
        <w:rPr>
          <w:rFonts w:ascii="Times New Roman" w:hAnsi="Times New Roman" w:cs="Times New Roman"/>
          <w:sz w:val="28"/>
          <w:szCs w:val="28"/>
        </w:rPr>
        <w:t xml:space="preserve">краткосрочного </w:t>
      </w:r>
      <w:r w:rsidRPr="00C175B6">
        <w:rPr>
          <w:rFonts w:ascii="Times New Roman" w:hAnsi="Times New Roman" w:cs="Times New Roman"/>
          <w:sz w:val="28"/>
          <w:szCs w:val="28"/>
        </w:rPr>
        <w:t xml:space="preserve">бюджетного кредита позволит избежать использования коммерческих кредитов по более высокой ставке и, как следствие, </w:t>
      </w:r>
      <w:r w:rsidR="00ED3B00">
        <w:rPr>
          <w:rFonts w:ascii="Times New Roman" w:hAnsi="Times New Roman" w:cs="Times New Roman"/>
          <w:sz w:val="28"/>
          <w:szCs w:val="28"/>
        </w:rPr>
        <w:t>минимизировать</w:t>
      </w:r>
      <w:r w:rsidRPr="00C175B6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ED3B00">
        <w:rPr>
          <w:rFonts w:ascii="Times New Roman" w:hAnsi="Times New Roman" w:cs="Times New Roman"/>
          <w:sz w:val="28"/>
          <w:szCs w:val="28"/>
        </w:rPr>
        <w:t>ы</w:t>
      </w:r>
      <w:r w:rsidRPr="00C175B6">
        <w:rPr>
          <w:rFonts w:ascii="Times New Roman" w:hAnsi="Times New Roman" w:cs="Times New Roman"/>
          <w:sz w:val="28"/>
          <w:szCs w:val="28"/>
        </w:rPr>
        <w:t xml:space="preserve"> на обслуживание муниципального долга.</w:t>
      </w:r>
    </w:p>
    <w:p w:rsidR="005459D4" w:rsidRPr="003C483C" w:rsidRDefault="005459D4" w:rsidP="00B12CE5">
      <w:pPr>
        <w:pStyle w:val="3"/>
        <w:jc w:val="center"/>
        <w:rPr>
          <w:rStyle w:val="aff3"/>
          <w:i w:val="0"/>
        </w:rPr>
      </w:pPr>
    </w:p>
    <w:p w:rsidR="00ED3B00" w:rsidRDefault="003C483C" w:rsidP="00B12CE5">
      <w:pPr>
        <w:pStyle w:val="3"/>
        <w:jc w:val="center"/>
        <w:rPr>
          <w:rStyle w:val="aff3"/>
          <w:i w:val="0"/>
        </w:rPr>
      </w:pPr>
      <w:r w:rsidRPr="003C483C">
        <w:rPr>
          <w:rStyle w:val="aff3"/>
          <w:i w:val="0"/>
        </w:rPr>
        <w:t xml:space="preserve">5. </w:t>
      </w:r>
      <w:r w:rsidR="00C82BC5" w:rsidRPr="003C483C">
        <w:rPr>
          <w:rStyle w:val="aff3"/>
          <w:i w:val="0"/>
        </w:rPr>
        <w:t xml:space="preserve">Анализ </w:t>
      </w:r>
      <w:r w:rsidR="00931C23" w:rsidRPr="003C483C">
        <w:rPr>
          <w:rStyle w:val="aff3"/>
          <w:i w:val="0"/>
        </w:rPr>
        <w:t>риск</w:t>
      </w:r>
      <w:r w:rsidR="00C82BC5" w:rsidRPr="003C483C">
        <w:rPr>
          <w:rStyle w:val="aff3"/>
          <w:i w:val="0"/>
        </w:rPr>
        <w:t>ов</w:t>
      </w:r>
      <w:r w:rsidR="00931C23" w:rsidRPr="003C483C">
        <w:rPr>
          <w:rStyle w:val="aff3"/>
          <w:i w:val="0"/>
        </w:rPr>
        <w:t xml:space="preserve"> </w:t>
      </w:r>
      <w:r w:rsidR="00C82BC5" w:rsidRPr="003C483C">
        <w:rPr>
          <w:rStyle w:val="aff3"/>
          <w:i w:val="0"/>
        </w:rPr>
        <w:t xml:space="preserve">для бюджета </w:t>
      </w:r>
      <w:r w:rsidR="006B7318" w:rsidRPr="003C483C">
        <w:rPr>
          <w:rStyle w:val="aff3"/>
          <w:i w:val="0"/>
        </w:rPr>
        <w:t>муниципального образования</w:t>
      </w:r>
      <w:r w:rsidR="00C82BC5" w:rsidRPr="003C483C">
        <w:rPr>
          <w:rStyle w:val="aff3"/>
          <w:i w:val="0"/>
        </w:rPr>
        <w:t>,</w:t>
      </w:r>
    </w:p>
    <w:p w:rsidR="00ED3B00" w:rsidRDefault="00C82BC5" w:rsidP="00B12CE5">
      <w:pPr>
        <w:pStyle w:val="3"/>
        <w:jc w:val="center"/>
        <w:rPr>
          <w:rStyle w:val="aff3"/>
          <w:i w:val="0"/>
        </w:rPr>
      </w:pPr>
      <w:r w:rsidRPr="003C483C">
        <w:rPr>
          <w:rStyle w:val="aff3"/>
          <w:i w:val="0"/>
        </w:rPr>
        <w:t>возникающих в процессе управления муниципальным долгом</w:t>
      </w:r>
      <w:r w:rsidR="006D4308" w:rsidRPr="003C483C">
        <w:rPr>
          <w:rStyle w:val="aff3"/>
          <w:i w:val="0"/>
        </w:rPr>
        <w:t xml:space="preserve"> </w:t>
      </w:r>
    </w:p>
    <w:p w:rsidR="00931C23" w:rsidRPr="003C483C" w:rsidRDefault="005459D4" w:rsidP="00B12CE5">
      <w:pPr>
        <w:pStyle w:val="3"/>
        <w:jc w:val="center"/>
        <w:rPr>
          <w:rStyle w:val="aff3"/>
          <w:i w:val="0"/>
        </w:rPr>
      </w:pPr>
      <w:r w:rsidRPr="003C483C">
        <w:rPr>
          <w:rStyle w:val="aff3"/>
          <w:i w:val="0"/>
        </w:rPr>
        <w:t>ЗАТО </w:t>
      </w:r>
      <w:r w:rsidR="006B7318" w:rsidRPr="003C483C">
        <w:rPr>
          <w:rStyle w:val="aff3"/>
          <w:i w:val="0"/>
        </w:rPr>
        <w:t>г.</w:t>
      </w:r>
      <w:r w:rsidR="006D1CAF" w:rsidRPr="003C483C">
        <w:rPr>
          <w:rStyle w:val="aff3"/>
          <w:i w:val="0"/>
        </w:rPr>
        <w:t> </w:t>
      </w:r>
      <w:r w:rsidR="006B7318" w:rsidRPr="003C483C">
        <w:rPr>
          <w:rStyle w:val="aff3"/>
          <w:i w:val="0"/>
        </w:rPr>
        <w:t>Радужный Владимирской области</w:t>
      </w:r>
    </w:p>
    <w:p w:rsidR="00931C23" w:rsidRPr="003C483C" w:rsidRDefault="003C483C" w:rsidP="001C1C43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noProof w:val="0"/>
          <w:sz w:val="28"/>
          <w:szCs w:val="28"/>
        </w:rPr>
      </w:pPr>
      <w:r w:rsidRPr="003C483C">
        <w:rPr>
          <w:noProof w:val="0"/>
          <w:sz w:val="28"/>
          <w:szCs w:val="28"/>
        </w:rPr>
        <w:t xml:space="preserve">Важное место в достижении целей долговой </w:t>
      </w:r>
      <w:proofErr w:type="gramStart"/>
      <w:r w:rsidRPr="003C483C">
        <w:rPr>
          <w:noProof w:val="0"/>
          <w:sz w:val="28"/>
          <w:szCs w:val="28"/>
        </w:rPr>
        <w:t>политики</w:t>
      </w:r>
      <w:proofErr w:type="gramEnd"/>
      <w:r w:rsidRPr="003C483C">
        <w:rPr>
          <w:noProof w:val="0"/>
          <w:sz w:val="28"/>
          <w:szCs w:val="28"/>
        </w:rPr>
        <w:t xml:space="preserve"> </w:t>
      </w:r>
      <w:r w:rsidR="005459D4" w:rsidRPr="003C483C">
        <w:rPr>
          <w:noProof w:val="0"/>
          <w:sz w:val="28"/>
          <w:szCs w:val="28"/>
        </w:rPr>
        <w:t>ЗАТО </w:t>
      </w:r>
      <w:r w:rsidR="006B7318" w:rsidRPr="003C483C">
        <w:rPr>
          <w:noProof w:val="0"/>
          <w:sz w:val="28"/>
          <w:szCs w:val="28"/>
        </w:rPr>
        <w:t>г.</w:t>
      </w:r>
      <w:r w:rsidR="006D1CAF" w:rsidRPr="003C483C">
        <w:rPr>
          <w:noProof w:val="0"/>
          <w:sz w:val="28"/>
          <w:szCs w:val="28"/>
        </w:rPr>
        <w:t> </w:t>
      </w:r>
      <w:r w:rsidR="006B7318" w:rsidRPr="003C483C">
        <w:rPr>
          <w:noProof w:val="0"/>
          <w:sz w:val="28"/>
          <w:szCs w:val="28"/>
        </w:rPr>
        <w:t xml:space="preserve">Радужный Владимирской области </w:t>
      </w:r>
      <w:r w:rsidRPr="003C483C">
        <w:rPr>
          <w:noProof w:val="0"/>
          <w:sz w:val="28"/>
          <w:szCs w:val="28"/>
        </w:rPr>
        <w:t>занимает оценка потенциальных рисков, возникающих в процессе ее реализации. Основными рисками при управлении муниципальным долгом муниципального образования являются</w:t>
      </w:r>
      <w:r w:rsidR="00931C23" w:rsidRPr="003C483C">
        <w:rPr>
          <w:noProof w:val="0"/>
          <w:sz w:val="28"/>
          <w:szCs w:val="28"/>
        </w:rPr>
        <w:t>:</w:t>
      </w:r>
    </w:p>
    <w:p w:rsidR="005471B6" w:rsidRPr="002317C1" w:rsidRDefault="002317C1" w:rsidP="006B7318">
      <w:pPr>
        <w:tabs>
          <w:tab w:val="left" w:pos="993"/>
        </w:tabs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noProof w:val="0"/>
          <w:sz w:val="28"/>
          <w:szCs w:val="28"/>
        </w:rPr>
      </w:pPr>
      <w:r w:rsidRPr="002317C1">
        <w:rPr>
          <w:noProof w:val="0"/>
          <w:sz w:val="28"/>
          <w:szCs w:val="28"/>
        </w:rPr>
        <w:t>1)</w:t>
      </w:r>
      <w:r w:rsidR="005471B6" w:rsidRPr="002317C1">
        <w:rPr>
          <w:noProof w:val="0"/>
          <w:sz w:val="28"/>
          <w:szCs w:val="28"/>
        </w:rPr>
        <w:t xml:space="preserve"> </w:t>
      </w:r>
      <w:r w:rsidR="00931C23" w:rsidRPr="002317C1">
        <w:rPr>
          <w:noProof w:val="0"/>
          <w:sz w:val="28"/>
          <w:szCs w:val="28"/>
        </w:rPr>
        <w:t xml:space="preserve">риск </w:t>
      </w:r>
      <w:r w:rsidR="005471B6" w:rsidRPr="002317C1">
        <w:rPr>
          <w:noProof w:val="0"/>
          <w:sz w:val="28"/>
          <w:szCs w:val="28"/>
        </w:rPr>
        <w:t xml:space="preserve">недостижения планируемых объемов поступлений доходов городского бюджета, так как </w:t>
      </w:r>
      <w:proofErr w:type="spellStart"/>
      <w:r w:rsidR="005471B6" w:rsidRPr="002317C1">
        <w:rPr>
          <w:noProof w:val="0"/>
          <w:sz w:val="28"/>
          <w:szCs w:val="28"/>
        </w:rPr>
        <w:t>недополучение</w:t>
      </w:r>
      <w:proofErr w:type="spellEnd"/>
      <w:r w:rsidR="005471B6" w:rsidRPr="002317C1">
        <w:rPr>
          <w:noProof w:val="0"/>
          <w:sz w:val="28"/>
          <w:szCs w:val="28"/>
        </w:rPr>
        <w:t xml:space="preserve"> доходов </w:t>
      </w:r>
      <w:r w:rsidR="00F42C26" w:rsidRPr="002317C1">
        <w:rPr>
          <w:noProof w:val="0"/>
          <w:sz w:val="28"/>
          <w:szCs w:val="28"/>
        </w:rPr>
        <w:t>приведет к необходимости</w:t>
      </w:r>
      <w:r w:rsidR="005471B6" w:rsidRPr="002317C1">
        <w:rPr>
          <w:noProof w:val="0"/>
          <w:sz w:val="28"/>
          <w:szCs w:val="28"/>
        </w:rPr>
        <w:t xml:space="preserve"> поиск</w:t>
      </w:r>
      <w:r w:rsidR="00F42C26" w:rsidRPr="002317C1">
        <w:rPr>
          <w:noProof w:val="0"/>
          <w:sz w:val="28"/>
          <w:szCs w:val="28"/>
        </w:rPr>
        <w:t>а</w:t>
      </w:r>
      <w:r w:rsidR="005471B6" w:rsidRPr="002317C1">
        <w:rPr>
          <w:noProof w:val="0"/>
          <w:sz w:val="28"/>
          <w:szCs w:val="28"/>
        </w:rPr>
        <w:t xml:space="preserve"> альтернативных источников для выполнения расходных и долговых обязательств бюджета и обеспечения его сбалансированности;</w:t>
      </w:r>
    </w:p>
    <w:p w:rsidR="005471B6" w:rsidRDefault="002317C1" w:rsidP="006B7318">
      <w:pPr>
        <w:tabs>
          <w:tab w:val="left" w:pos="993"/>
        </w:tabs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noProof w:val="0"/>
          <w:sz w:val="28"/>
          <w:szCs w:val="28"/>
        </w:rPr>
      </w:pPr>
      <w:r w:rsidRPr="002317C1">
        <w:rPr>
          <w:noProof w:val="0"/>
          <w:sz w:val="28"/>
          <w:szCs w:val="28"/>
        </w:rPr>
        <w:t>2)</w:t>
      </w:r>
      <w:r w:rsidR="005471B6" w:rsidRPr="002317C1">
        <w:rPr>
          <w:noProof w:val="0"/>
          <w:sz w:val="28"/>
          <w:szCs w:val="28"/>
        </w:rPr>
        <w:t xml:space="preserve"> процентный риск – вероятность увеличения суммы расходов городского бюджета на обслуживание муниципального долга вследствие увеличения </w:t>
      </w:r>
      <w:r w:rsidR="00ED3B00">
        <w:rPr>
          <w:noProof w:val="0"/>
          <w:sz w:val="28"/>
          <w:szCs w:val="28"/>
        </w:rPr>
        <w:t>процентной</w:t>
      </w:r>
      <w:r w:rsidRPr="002317C1">
        <w:rPr>
          <w:noProof w:val="0"/>
          <w:sz w:val="28"/>
          <w:szCs w:val="28"/>
        </w:rPr>
        <w:t xml:space="preserve"> ставки</w:t>
      </w:r>
      <w:r w:rsidR="005471B6" w:rsidRPr="002317C1">
        <w:rPr>
          <w:noProof w:val="0"/>
          <w:sz w:val="28"/>
          <w:szCs w:val="28"/>
        </w:rPr>
        <w:t>;</w:t>
      </w:r>
    </w:p>
    <w:p w:rsidR="002317C1" w:rsidRPr="002317C1" w:rsidRDefault="002317C1" w:rsidP="006B7318">
      <w:pPr>
        <w:tabs>
          <w:tab w:val="left" w:pos="993"/>
        </w:tabs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3) риск рефинансирования – вероятность потерь вследствие невыгодных условий привлечения заимствований на вынужденное рефинансирование уже </w:t>
      </w:r>
      <w:r w:rsidRPr="002317C1">
        <w:rPr>
          <w:noProof w:val="0"/>
          <w:sz w:val="28"/>
          <w:szCs w:val="28"/>
        </w:rPr>
        <w:t>имеющихся обязательств;</w:t>
      </w:r>
    </w:p>
    <w:p w:rsidR="00931C23" w:rsidRDefault="002317C1" w:rsidP="006B7318">
      <w:pPr>
        <w:tabs>
          <w:tab w:val="left" w:pos="993"/>
        </w:tabs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noProof w:val="0"/>
          <w:sz w:val="28"/>
          <w:szCs w:val="28"/>
        </w:rPr>
      </w:pPr>
      <w:r w:rsidRPr="002317C1">
        <w:rPr>
          <w:noProof w:val="0"/>
          <w:sz w:val="28"/>
          <w:szCs w:val="28"/>
        </w:rPr>
        <w:t>4)</w:t>
      </w:r>
      <w:r w:rsidR="005471B6" w:rsidRPr="002317C1">
        <w:rPr>
          <w:noProof w:val="0"/>
          <w:sz w:val="28"/>
          <w:szCs w:val="28"/>
        </w:rPr>
        <w:t xml:space="preserve"> </w:t>
      </w:r>
      <w:r w:rsidR="0005208C" w:rsidRPr="002317C1">
        <w:rPr>
          <w:noProof w:val="0"/>
          <w:sz w:val="28"/>
          <w:szCs w:val="28"/>
        </w:rPr>
        <w:t xml:space="preserve">риск ликвидности </w:t>
      </w:r>
      <w:r w:rsidR="005471B6" w:rsidRPr="002317C1">
        <w:rPr>
          <w:noProof w:val="0"/>
          <w:sz w:val="28"/>
          <w:szCs w:val="28"/>
        </w:rPr>
        <w:t xml:space="preserve">– </w:t>
      </w:r>
      <w:r w:rsidR="0005208C" w:rsidRPr="002317C1">
        <w:rPr>
          <w:noProof w:val="0"/>
          <w:sz w:val="28"/>
          <w:szCs w:val="28"/>
        </w:rPr>
        <w:t>отсутстви</w:t>
      </w:r>
      <w:r w:rsidR="005471B6" w:rsidRPr="002317C1">
        <w:rPr>
          <w:noProof w:val="0"/>
          <w:sz w:val="28"/>
          <w:szCs w:val="28"/>
        </w:rPr>
        <w:t>е</w:t>
      </w:r>
      <w:r w:rsidR="0005208C" w:rsidRPr="002317C1">
        <w:rPr>
          <w:noProof w:val="0"/>
          <w:sz w:val="28"/>
          <w:szCs w:val="28"/>
        </w:rPr>
        <w:t xml:space="preserve"> в </w:t>
      </w:r>
      <w:r w:rsidRPr="002317C1">
        <w:rPr>
          <w:noProof w:val="0"/>
          <w:sz w:val="28"/>
          <w:szCs w:val="28"/>
        </w:rPr>
        <w:t xml:space="preserve">городском </w:t>
      </w:r>
      <w:r w:rsidR="0005208C" w:rsidRPr="002317C1">
        <w:rPr>
          <w:noProof w:val="0"/>
          <w:sz w:val="28"/>
          <w:szCs w:val="28"/>
        </w:rPr>
        <w:t>бюджете средств для полного исполнения расходных и долговых обязательств</w:t>
      </w:r>
      <w:r w:rsidR="001C1C43" w:rsidRPr="002317C1">
        <w:rPr>
          <w:noProof w:val="0"/>
          <w:sz w:val="28"/>
          <w:szCs w:val="28"/>
        </w:rPr>
        <w:t xml:space="preserve"> </w:t>
      </w:r>
      <w:r w:rsidR="006B7318" w:rsidRPr="002317C1">
        <w:rPr>
          <w:noProof w:val="0"/>
          <w:sz w:val="28"/>
          <w:szCs w:val="28"/>
        </w:rPr>
        <w:t>муниципального образования</w:t>
      </w:r>
      <w:r w:rsidR="001C1C43" w:rsidRPr="002317C1">
        <w:rPr>
          <w:noProof w:val="0"/>
          <w:sz w:val="28"/>
          <w:szCs w:val="28"/>
        </w:rPr>
        <w:t xml:space="preserve"> в </w:t>
      </w:r>
      <w:r w:rsidR="006B7318" w:rsidRPr="002317C1">
        <w:rPr>
          <w:noProof w:val="0"/>
          <w:sz w:val="28"/>
          <w:szCs w:val="28"/>
        </w:rPr>
        <w:t xml:space="preserve">установленный </w:t>
      </w:r>
      <w:r w:rsidR="001C1C43" w:rsidRPr="002317C1">
        <w:rPr>
          <w:noProof w:val="0"/>
          <w:sz w:val="28"/>
          <w:szCs w:val="28"/>
        </w:rPr>
        <w:t>срок</w:t>
      </w:r>
      <w:r>
        <w:rPr>
          <w:noProof w:val="0"/>
          <w:sz w:val="28"/>
          <w:szCs w:val="28"/>
        </w:rPr>
        <w:t>;</w:t>
      </w:r>
    </w:p>
    <w:p w:rsidR="002317C1" w:rsidRPr="002317C1" w:rsidRDefault="002317C1" w:rsidP="006B7318">
      <w:pPr>
        <w:tabs>
          <w:tab w:val="left" w:pos="993"/>
        </w:tabs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5) риск наступления гарантийного случая – возникновение задолженности принципалов по обязательства, которые были гарантированы муниципальным образованием (в случае принятия решения о предоставлении муниципальных гарантий).</w:t>
      </w:r>
    </w:p>
    <w:p w:rsidR="002317C1" w:rsidRPr="002317C1" w:rsidRDefault="006B7318" w:rsidP="002317C1">
      <w:pPr>
        <w:tabs>
          <w:tab w:val="left" w:pos="993"/>
        </w:tabs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noProof w:val="0"/>
          <w:sz w:val="28"/>
          <w:szCs w:val="28"/>
        </w:rPr>
      </w:pPr>
      <w:r w:rsidRPr="002317C1">
        <w:rPr>
          <w:noProof w:val="0"/>
          <w:sz w:val="28"/>
          <w:szCs w:val="28"/>
        </w:rPr>
        <w:t>Основн</w:t>
      </w:r>
      <w:r w:rsidR="002317C1" w:rsidRPr="002317C1">
        <w:rPr>
          <w:noProof w:val="0"/>
          <w:sz w:val="28"/>
          <w:szCs w:val="28"/>
        </w:rPr>
        <w:t>ой</w:t>
      </w:r>
      <w:r w:rsidRPr="002317C1">
        <w:rPr>
          <w:noProof w:val="0"/>
          <w:sz w:val="28"/>
          <w:szCs w:val="28"/>
        </w:rPr>
        <w:t xml:space="preserve"> мер</w:t>
      </w:r>
      <w:r w:rsidR="002317C1" w:rsidRPr="002317C1">
        <w:rPr>
          <w:noProof w:val="0"/>
          <w:sz w:val="28"/>
          <w:szCs w:val="28"/>
        </w:rPr>
        <w:t>ой</w:t>
      </w:r>
      <w:r w:rsidRPr="002317C1">
        <w:rPr>
          <w:noProof w:val="0"/>
          <w:sz w:val="28"/>
          <w:szCs w:val="28"/>
        </w:rPr>
        <w:t>, принимаем</w:t>
      </w:r>
      <w:r w:rsidR="002317C1" w:rsidRPr="002317C1">
        <w:rPr>
          <w:noProof w:val="0"/>
          <w:sz w:val="28"/>
          <w:szCs w:val="28"/>
        </w:rPr>
        <w:t>ой</w:t>
      </w:r>
      <w:r w:rsidRPr="002317C1">
        <w:rPr>
          <w:noProof w:val="0"/>
          <w:sz w:val="28"/>
          <w:szCs w:val="28"/>
        </w:rPr>
        <w:t xml:space="preserve"> в отношении управления рисками, связанными с реализацией долговой политики </w:t>
      </w:r>
      <w:r w:rsidR="002A615D" w:rsidRPr="002317C1">
        <w:rPr>
          <w:noProof w:val="0"/>
          <w:sz w:val="28"/>
          <w:szCs w:val="28"/>
        </w:rPr>
        <w:t>ЗАТО г.</w:t>
      </w:r>
      <w:r w:rsidR="006D1CAF" w:rsidRPr="002317C1">
        <w:rPr>
          <w:noProof w:val="0"/>
          <w:sz w:val="28"/>
          <w:szCs w:val="28"/>
        </w:rPr>
        <w:t> </w:t>
      </w:r>
      <w:r w:rsidR="002A615D" w:rsidRPr="002317C1">
        <w:rPr>
          <w:noProof w:val="0"/>
          <w:sz w:val="28"/>
          <w:szCs w:val="28"/>
        </w:rPr>
        <w:t xml:space="preserve">Радужный </w:t>
      </w:r>
      <w:r w:rsidRPr="002317C1">
        <w:rPr>
          <w:noProof w:val="0"/>
          <w:sz w:val="28"/>
          <w:szCs w:val="28"/>
        </w:rPr>
        <w:t>Владимирской области, явля</w:t>
      </w:r>
      <w:r w:rsidR="002317C1" w:rsidRPr="002317C1">
        <w:rPr>
          <w:noProof w:val="0"/>
          <w:sz w:val="28"/>
          <w:szCs w:val="28"/>
        </w:rPr>
        <w:t>е</w:t>
      </w:r>
      <w:r w:rsidRPr="002317C1">
        <w:rPr>
          <w:noProof w:val="0"/>
          <w:sz w:val="28"/>
          <w:szCs w:val="28"/>
        </w:rPr>
        <w:t>тся осуществление достоверного прогнозирования доходов бюджет</w:t>
      </w:r>
      <w:r w:rsidR="002A615D" w:rsidRPr="002317C1">
        <w:rPr>
          <w:noProof w:val="0"/>
          <w:sz w:val="28"/>
          <w:szCs w:val="28"/>
        </w:rPr>
        <w:t>а</w:t>
      </w:r>
      <w:r w:rsidR="002317C1" w:rsidRPr="002317C1">
        <w:rPr>
          <w:noProof w:val="0"/>
          <w:sz w:val="28"/>
          <w:szCs w:val="28"/>
        </w:rPr>
        <w:t xml:space="preserve"> муниципального образования и поступлений по источникам финансирования дефицита городского бюджета, а также принятие взвешенных и экономически обоснованных решений по принятию долговых обязательств муниципального образования.</w:t>
      </w:r>
    </w:p>
    <w:sectPr w:rsidR="002317C1" w:rsidRPr="002317C1" w:rsidSect="003B6BD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709" w:bottom="851" w:left="1418" w:header="284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FF" w:rsidRDefault="009758FF">
      <w:r>
        <w:separator/>
      </w:r>
    </w:p>
  </w:endnote>
  <w:endnote w:type="continuationSeparator" w:id="1">
    <w:p w:rsidR="009758FF" w:rsidRDefault="0097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28" w:rsidRDefault="00E62D82" w:rsidP="00D63ED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48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4828" w:rsidRDefault="00534828" w:rsidP="0048789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28" w:rsidRDefault="00534828" w:rsidP="00D63ED5">
    <w:pPr>
      <w:pStyle w:val="a5"/>
      <w:framePr w:wrap="around" w:vAnchor="text" w:hAnchor="margin" w:xAlign="right" w:y="1"/>
      <w:rPr>
        <w:rStyle w:val="a4"/>
      </w:rPr>
    </w:pPr>
  </w:p>
  <w:p w:rsidR="00534828" w:rsidRDefault="00534828" w:rsidP="0048789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FF" w:rsidRDefault="009758FF">
      <w:r>
        <w:separator/>
      </w:r>
    </w:p>
  </w:footnote>
  <w:footnote w:type="continuationSeparator" w:id="1">
    <w:p w:rsidR="009758FF" w:rsidRDefault="0097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28" w:rsidRDefault="00E62D82" w:rsidP="004878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48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4828" w:rsidRDefault="005348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28" w:rsidRDefault="00E62D82" w:rsidP="00D63E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48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268E">
      <w:rPr>
        <w:rStyle w:val="a4"/>
      </w:rPr>
      <w:t>4</w:t>
    </w:r>
    <w:r>
      <w:rPr>
        <w:rStyle w:val="a4"/>
      </w:rPr>
      <w:fldChar w:fldCharType="end"/>
    </w:r>
  </w:p>
  <w:p w:rsidR="00534828" w:rsidRDefault="005348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86C9F2"/>
    <w:lvl w:ilvl="0">
      <w:numFmt w:val="bullet"/>
      <w:lvlText w:val="*"/>
      <w:lvlJc w:val="left"/>
    </w:lvl>
  </w:abstractNum>
  <w:abstractNum w:abstractNumId="1">
    <w:nsid w:val="09D155EF"/>
    <w:multiLevelType w:val="hybridMultilevel"/>
    <w:tmpl w:val="D2F8080C"/>
    <w:lvl w:ilvl="0" w:tplc="EA848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E7B6C"/>
    <w:multiLevelType w:val="hybridMultilevel"/>
    <w:tmpl w:val="B75016EC"/>
    <w:lvl w:ilvl="0" w:tplc="8132B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CE1862"/>
    <w:multiLevelType w:val="hybridMultilevel"/>
    <w:tmpl w:val="F9FA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9D75648"/>
    <w:multiLevelType w:val="hybridMultilevel"/>
    <w:tmpl w:val="3DE84484"/>
    <w:lvl w:ilvl="0" w:tplc="6F0C8F62">
      <w:start w:val="1"/>
      <w:numFmt w:val="decimal"/>
      <w:lvlText w:val="%1."/>
      <w:lvlJc w:val="left"/>
      <w:pPr>
        <w:tabs>
          <w:tab w:val="num" w:pos="1383"/>
        </w:tabs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C4D44B2"/>
    <w:multiLevelType w:val="hybridMultilevel"/>
    <w:tmpl w:val="CE4E3ECA"/>
    <w:lvl w:ilvl="0" w:tplc="B4942F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894D7F"/>
    <w:multiLevelType w:val="hybridMultilevel"/>
    <w:tmpl w:val="3828C6CC"/>
    <w:lvl w:ilvl="0" w:tplc="C5BC5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393994"/>
    <w:multiLevelType w:val="hybridMultilevel"/>
    <w:tmpl w:val="6E16A866"/>
    <w:lvl w:ilvl="0" w:tplc="E60012C0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C4952A9"/>
    <w:multiLevelType w:val="hybridMultilevel"/>
    <w:tmpl w:val="16B2F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180C72"/>
    <w:multiLevelType w:val="hybridMultilevel"/>
    <w:tmpl w:val="B37AD62C"/>
    <w:lvl w:ilvl="0" w:tplc="5B92614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57208A"/>
    <w:multiLevelType w:val="hybridMultilevel"/>
    <w:tmpl w:val="D57A255C"/>
    <w:lvl w:ilvl="0" w:tplc="AD786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B75608"/>
    <w:multiLevelType w:val="hybridMultilevel"/>
    <w:tmpl w:val="6F68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46A65"/>
    <w:multiLevelType w:val="hybridMultilevel"/>
    <w:tmpl w:val="CEF04D6C"/>
    <w:lvl w:ilvl="0" w:tplc="24B6CD2C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822"/>
    <w:rsid w:val="00000775"/>
    <w:rsid w:val="00002524"/>
    <w:rsid w:val="00004175"/>
    <w:rsid w:val="000045FE"/>
    <w:rsid w:val="00006000"/>
    <w:rsid w:val="000110A3"/>
    <w:rsid w:val="000111B9"/>
    <w:rsid w:val="000156EF"/>
    <w:rsid w:val="00016068"/>
    <w:rsid w:val="00023B50"/>
    <w:rsid w:val="00023D1A"/>
    <w:rsid w:val="00027564"/>
    <w:rsid w:val="00027F76"/>
    <w:rsid w:val="00030D37"/>
    <w:rsid w:val="00030EC0"/>
    <w:rsid w:val="000336E6"/>
    <w:rsid w:val="00033EF5"/>
    <w:rsid w:val="000377C2"/>
    <w:rsid w:val="00037B69"/>
    <w:rsid w:val="00037C1E"/>
    <w:rsid w:val="00040ABE"/>
    <w:rsid w:val="00041036"/>
    <w:rsid w:val="0004115F"/>
    <w:rsid w:val="00042655"/>
    <w:rsid w:val="000428FE"/>
    <w:rsid w:val="0004313A"/>
    <w:rsid w:val="00043D42"/>
    <w:rsid w:val="00044406"/>
    <w:rsid w:val="00046D42"/>
    <w:rsid w:val="0004702A"/>
    <w:rsid w:val="0004783D"/>
    <w:rsid w:val="00047ECD"/>
    <w:rsid w:val="00051DE9"/>
    <w:rsid w:val="0005208C"/>
    <w:rsid w:val="00052B12"/>
    <w:rsid w:val="00055663"/>
    <w:rsid w:val="00055D94"/>
    <w:rsid w:val="00056FDB"/>
    <w:rsid w:val="0005774D"/>
    <w:rsid w:val="00060AF4"/>
    <w:rsid w:val="00060EB4"/>
    <w:rsid w:val="00062329"/>
    <w:rsid w:val="000645E6"/>
    <w:rsid w:val="000679BE"/>
    <w:rsid w:val="000703DA"/>
    <w:rsid w:val="00072BC8"/>
    <w:rsid w:val="0007481C"/>
    <w:rsid w:val="00075E85"/>
    <w:rsid w:val="00080F0F"/>
    <w:rsid w:val="00082BC0"/>
    <w:rsid w:val="000846C9"/>
    <w:rsid w:val="00085922"/>
    <w:rsid w:val="000870FA"/>
    <w:rsid w:val="000873CE"/>
    <w:rsid w:val="0009008C"/>
    <w:rsid w:val="00090548"/>
    <w:rsid w:val="00090E23"/>
    <w:rsid w:val="000917EF"/>
    <w:rsid w:val="000917F6"/>
    <w:rsid w:val="000931EB"/>
    <w:rsid w:val="00093D7A"/>
    <w:rsid w:val="000947BB"/>
    <w:rsid w:val="00096B2B"/>
    <w:rsid w:val="00097B4C"/>
    <w:rsid w:val="000A0544"/>
    <w:rsid w:val="000A4778"/>
    <w:rsid w:val="000B0E38"/>
    <w:rsid w:val="000B22BB"/>
    <w:rsid w:val="000B26DF"/>
    <w:rsid w:val="000B3ED3"/>
    <w:rsid w:val="000B5765"/>
    <w:rsid w:val="000B67FA"/>
    <w:rsid w:val="000B69DB"/>
    <w:rsid w:val="000C2EFA"/>
    <w:rsid w:val="000C7716"/>
    <w:rsid w:val="000C772F"/>
    <w:rsid w:val="000C7BE6"/>
    <w:rsid w:val="000D26DC"/>
    <w:rsid w:val="000D2A09"/>
    <w:rsid w:val="000D3185"/>
    <w:rsid w:val="000D3322"/>
    <w:rsid w:val="000D6CD8"/>
    <w:rsid w:val="000D6DA2"/>
    <w:rsid w:val="000D6FE1"/>
    <w:rsid w:val="000D7AF8"/>
    <w:rsid w:val="000E0322"/>
    <w:rsid w:val="000E2A2E"/>
    <w:rsid w:val="000E2B0C"/>
    <w:rsid w:val="000E36CF"/>
    <w:rsid w:val="000E64B8"/>
    <w:rsid w:val="000E744A"/>
    <w:rsid w:val="000F14BF"/>
    <w:rsid w:val="000F1A60"/>
    <w:rsid w:val="000F36D4"/>
    <w:rsid w:val="000F374F"/>
    <w:rsid w:val="000F61C4"/>
    <w:rsid w:val="000F67A4"/>
    <w:rsid w:val="000F68ED"/>
    <w:rsid w:val="000F7FCF"/>
    <w:rsid w:val="00100630"/>
    <w:rsid w:val="00102612"/>
    <w:rsid w:val="0010283B"/>
    <w:rsid w:val="001039C4"/>
    <w:rsid w:val="00104953"/>
    <w:rsid w:val="00105FAF"/>
    <w:rsid w:val="001069E2"/>
    <w:rsid w:val="001106F0"/>
    <w:rsid w:val="00111CA2"/>
    <w:rsid w:val="0011202B"/>
    <w:rsid w:val="00113F29"/>
    <w:rsid w:val="0011535F"/>
    <w:rsid w:val="00115A5B"/>
    <w:rsid w:val="001173B5"/>
    <w:rsid w:val="00120905"/>
    <w:rsid w:val="001215C5"/>
    <w:rsid w:val="00123B56"/>
    <w:rsid w:val="00124356"/>
    <w:rsid w:val="00124B07"/>
    <w:rsid w:val="0012575C"/>
    <w:rsid w:val="00135000"/>
    <w:rsid w:val="0013690B"/>
    <w:rsid w:val="00142756"/>
    <w:rsid w:val="001457A2"/>
    <w:rsid w:val="00146596"/>
    <w:rsid w:val="00150356"/>
    <w:rsid w:val="001538BC"/>
    <w:rsid w:val="00163AC3"/>
    <w:rsid w:val="00163EC6"/>
    <w:rsid w:val="00164717"/>
    <w:rsid w:val="0016473E"/>
    <w:rsid w:val="001827A6"/>
    <w:rsid w:val="001878FD"/>
    <w:rsid w:val="00187E7E"/>
    <w:rsid w:val="00193675"/>
    <w:rsid w:val="00196013"/>
    <w:rsid w:val="00196441"/>
    <w:rsid w:val="001A5D39"/>
    <w:rsid w:val="001A6C4F"/>
    <w:rsid w:val="001A717F"/>
    <w:rsid w:val="001A7C72"/>
    <w:rsid w:val="001B38F2"/>
    <w:rsid w:val="001B49C2"/>
    <w:rsid w:val="001B6F21"/>
    <w:rsid w:val="001B795C"/>
    <w:rsid w:val="001B7D56"/>
    <w:rsid w:val="001C0ED8"/>
    <w:rsid w:val="001C1304"/>
    <w:rsid w:val="001C1C43"/>
    <w:rsid w:val="001C1CBA"/>
    <w:rsid w:val="001C691B"/>
    <w:rsid w:val="001D0D63"/>
    <w:rsid w:val="001D59D7"/>
    <w:rsid w:val="001E09D9"/>
    <w:rsid w:val="001E0B99"/>
    <w:rsid w:val="001E0DEC"/>
    <w:rsid w:val="001E1200"/>
    <w:rsid w:val="001E135E"/>
    <w:rsid w:val="001E2756"/>
    <w:rsid w:val="001E2E4E"/>
    <w:rsid w:val="001E570C"/>
    <w:rsid w:val="001F0A2B"/>
    <w:rsid w:val="001F0FA2"/>
    <w:rsid w:val="001F19BC"/>
    <w:rsid w:val="001F1F15"/>
    <w:rsid w:val="001F2BBC"/>
    <w:rsid w:val="001F43CF"/>
    <w:rsid w:val="001F48E7"/>
    <w:rsid w:val="001F4DA4"/>
    <w:rsid w:val="001F6FC7"/>
    <w:rsid w:val="002022BE"/>
    <w:rsid w:val="00216E70"/>
    <w:rsid w:val="00222753"/>
    <w:rsid w:val="00223C79"/>
    <w:rsid w:val="0022587F"/>
    <w:rsid w:val="002304A3"/>
    <w:rsid w:val="0023135A"/>
    <w:rsid w:val="002317C1"/>
    <w:rsid w:val="0023209D"/>
    <w:rsid w:val="00232A4E"/>
    <w:rsid w:val="00233B45"/>
    <w:rsid w:val="00234F91"/>
    <w:rsid w:val="00235CE2"/>
    <w:rsid w:val="00236BC5"/>
    <w:rsid w:val="002403A2"/>
    <w:rsid w:val="002410D9"/>
    <w:rsid w:val="002412DD"/>
    <w:rsid w:val="00241C6C"/>
    <w:rsid w:val="002421AA"/>
    <w:rsid w:val="002515E5"/>
    <w:rsid w:val="00253175"/>
    <w:rsid w:val="00253800"/>
    <w:rsid w:val="00253983"/>
    <w:rsid w:val="00254416"/>
    <w:rsid w:val="00254F22"/>
    <w:rsid w:val="00254FC1"/>
    <w:rsid w:val="00256350"/>
    <w:rsid w:val="002640FA"/>
    <w:rsid w:val="0027039E"/>
    <w:rsid w:val="00271560"/>
    <w:rsid w:val="00271C41"/>
    <w:rsid w:val="00273795"/>
    <w:rsid w:val="00273D57"/>
    <w:rsid w:val="0027477C"/>
    <w:rsid w:val="002756FF"/>
    <w:rsid w:val="00280FAA"/>
    <w:rsid w:val="002816C0"/>
    <w:rsid w:val="00283ACD"/>
    <w:rsid w:val="00284806"/>
    <w:rsid w:val="0028696E"/>
    <w:rsid w:val="00290C70"/>
    <w:rsid w:val="00292DE4"/>
    <w:rsid w:val="00294CD5"/>
    <w:rsid w:val="002977FE"/>
    <w:rsid w:val="002A06B3"/>
    <w:rsid w:val="002A5297"/>
    <w:rsid w:val="002A615D"/>
    <w:rsid w:val="002A641E"/>
    <w:rsid w:val="002B01E1"/>
    <w:rsid w:val="002B30F4"/>
    <w:rsid w:val="002B3721"/>
    <w:rsid w:val="002B41A5"/>
    <w:rsid w:val="002B5D2C"/>
    <w:rsid w:val="002C00A1"/>
    <w:rsid w:val="002C0D9E"/>
    <w:rsid w:val="002C108F"/>
    <w:rsid w:val="002C232F"/>
    <w:rsid w:val="002C2CE3"/>
    <w:rsid w:val="002C6204"/>
    <w:rsid w:val="002C65A8"/>
    <w:rsid w:val="002D041B"/>
    <w:rsid w:val="002D31EB"/>
    <w:rsid w:val="002E0DBF"/>
    <w:rsid w:val="002E2FC6"/>
    <w:rsid w:val="002E469B"/>
    <w:rsid w:val="002E4A80"/>
    <w:rsid w:val="002E625C"/>
    <w:rsid w:val="002E650D"/>
    <w:rsid w:val="002E7848"/>
    <w:rsid w:val="002F023F"/>
    <w:rsid w:val="002F6A3C"/>
    <w:rsid w:val="00301A35"/>
    <w:rsid w:val="003021E9"/>
    <w:rsid w:val="00302862"/>
    <w:rsid w:val="003043FE"/>
    <w:rsid w:val="003061F7"/>
    <w:rsid w:val="003063C6"/>
    <w:rsid w:val="00306B9F"/>
    <w:rsid w:val="00306EB5"/>
    <w:rsid w:val="00307D71"/>
    <w:rsid w:val="0031062A"/>
    <w:rsid w:val="003110E4"/>
    <w:rsid w:val="00312E32"/>
    <w:rsid w:val="0031429A"/>
    <w:rsid w:val="00316064"/>
    <w:rsid w:val="00321B2F"/>
    <w:rsid w:val="00323862"/>
    <w:rsid w:val="00324BF2"/>
    <w:rsid w:val="003258F1"/>
    <w:rsid w:val="00330B58"/>
    <w:rsid w:val="00330F32"/>
    <w:rsid w:val="0033135C"/>
    <w:rsid w:val="00333D3C"/>
    <w:rsid w:val="0034048C"/>
    <w:rsid w:val="0034176E"/>
    <w:rsid w:val="0034435E"/>
    <w:rsid w:val="003444BE"/>
    <w:rsid w:val="00346621"/>
    <w:rsid w:val="003532D0"/>
    <w:rsid w:val="00361AA7"/>
    <w:rsid w:val="00366A93"/>
    <w:rsid w:val="003673D8"/>
    <w:rsid w:val="0036773C"/>
    <w:rsid w:val="00367CCC"/>
    <w:rsid w:val="003719B6"/>
    <w:rsid w:val="003732BE"/>
    <w:rsid w:val="00380B01"/>
    <w:rsid w:val="0038113B"/>
    <w:rsid w:val="0038147F"/>
    <w:rsid w:val="00384EA3"/>
    <w:rsid w:val="00385EB2"/>
    <w:rsid w:val="003915B9"/>
    <w:rsid w:val="00397A6E"/>
    <w:rsid w:val="003A008C"/>
    <w:rsid w:val="003A2F5B"/>
    <w:rsid w:val="003A2FF1"/>
    <w:rsid w:val="003A555F"/>
    <w:rsid w:val="003B1B75"/>
    <w:rsid w:val="003B284A"/>
    <w:rsid w:val="003B2D77"/>
    <w:rsid w:val="003B354C"/>
    <w:rsid w:val="003B451B"/>
    <w:rsid w:val="003B560B"/>
    <w:rsid w:val="003B60C8"/>
    <w:rsid w:val="003B63D2"/>
    <w:rsid w:val="003B6928"/>
    <w:rsid w:val="003B6BD6"/>
    <w:rsid w:val="003C02A9"/>
    <w:rsid w:val="003C0887"/>
    <w:rsid w:val="003C0FB2"/>
    <w:rsid w:val="003C47DF"/>
    <w:rsid w:val="003C483C"/>
    <w:rsid w:val="003C55CF"/>
    <w:rsid w:val="003C5E32"/>
    <w:rsid w:val="003D07B8"/>
    <w:rsid w:val="003D3FB9"/>
    <w:rsid w:val="003D4946"/>
    <w:rsid w:val="003E0DC3"/>
    <w:rsid w:val="003E244B"/>
    <w:rsid w:val="003E4F12"/>
    <w:rsid w:val="003F7D26"/>
    <w:rsid w:val="00401CC5"/>
    <w:rsid w:val="004031B4"/>
    <w:rsid w:val="0040363D"/>
    <w:rsid w:val="00403AC7"/>
    <w:rsid w:val="00405822"/>
    <w:rsid w:val="00406C78"/>
    <w:rsid w:val="0041177F"/>
    <w:rsid w:val="00413B93"/>
    <w:rsid w:val="00420FD0"/>
    <w:rsid w:val="00422A91"/>
    <w:rsid w:val="00422FD5"/>
    <w:rsid w:val="0042386C"/>
    <w:rsid w:val="00431871"/>
    <w:rsid w:val="004362AF"/>
    <w:rsid w:val="00440000"/>
    <w:rsid w:val="00441249"/>
    <w:rsid w:val="00451C34"/>
    <w:rsid w:val="004532F3"/>
    <w:rsid w:val="0046218D"/>
    <w:rsid w:val="00462377"/>
    <w:rsid w:val="00463997"/>
    <w:rsid w:val="00466505"/>
    <w:rsid w:val="004669B6"/>
    <w:rsid w:val="00467FF8"/>
    <w:rsid w:val="00471EEC"/>
    <w:rsid w:val="0047469C"/>
    <w:rsid w:val="00476AE3"/>
    <w:rsid w:val="0047769D"/>
    <w:rsid w:val="004804D3"/>
    <w:rsid w:val="00480B18"/>
    <w:rsid w:val="0048375A"/>
    <w:rsid w:val="00487890"/>
    <w:rsid w:val="00490E28"/>
    <w:rsid w:val="00495EEE"/>
    <w:rsid w:val="00496C32"/>
    <w:rsid w:val="004974EC"/>
    <w:rsid w:val="004A1257"/>
    <w:rsid w:val="004A1C6F"/>
    <w:rsid w:val="004A50B7"/>
    <w:rsid w:val="004A57A6"/>
    <w:rsid w:val="004B0961"/>
    <w:rsid w:val="004B1559"/>
    <w:rsid w:val="004B36E2"/>
    <w:rsid w:val="004B5AF9"/>
    <w:rsid w:val="004B6BAE"/>
    <w:rsid w:val="004B70E9"/>
    <w:rsid w:val="004B7627"/>
    <w:rsid w:val="004C00FE"/>
    <w:rsid w:val="004C031C"/>
    <w:rsid w:val="004C0C6C"/>
    <w:rsid w:val="004C0E3E"/>
    <w:rsid w:val="004C1AD5"/>
    <w:rsid w:val="004C5BB4"/>
    <w:rsid w:val="004D33F1"/>
    <w:rsid w:val="004D4C86"/>
    <w:rsid w:val="004D7DDA"/>
    <w:rsid w:val="004E1F11"/>
    <w:rsid w:val="004E2437"/>
    <w:rsid w:val="004E2C7C"/>
    <w:rsid w:val="004E3B1D"/>
    <w:rsid w:val="004E768D"/>
    <w:rsid w:val="004F0B66"/>
    <w:rsid w:val="004F372C"/>
    <w:rsid w:val="00502D7B"/>
    <w:rsid w:val="00511EEA"/>
    <w:rsid w:val="005132E3"/>
    <w:rsid w:val="00514120"/>
    <w:rsid w:val="005166DA"/>
    <w:rsid w:val="00517C65"/>
    <w:rsid w:val="0052598E"/>
    <w:rsid w:val="005260B9"/>
    <w:rsid w:val="00531965"/>
    <w:rsid w:val="00532C17"/>
    <w:rsid w:val="00532EC5"/>
    <w:rsid w:val="00533BC9"/>
    <w:rsid w:val="00533F77"/>
    <w:rsid w:val="00534828"/>
    <w:rsid w:val="00540BEE"/>
    <w:rsid w:val="00542A58"/>
    <w:rsid w:val="005459D4"/>
    <w:rsid w:val="005459EC"/>
    <w:rsid w:val="005471B6"/>
    <w:rsid w:val="005501B6"/>
    <w:rsid w:val="00550AE6"/>
    <w:rsid w:val="00550F24"/>
    <w:rsid w:val="005516DC"/>
    <w:rsid w:val="0055199C"/>
    <w:rsid w:val="005527FC"/>
    <w:rsid w:val="005533D7"/>
    <w:rsid w:val="005534C7"/>
    <w:rsid w:val="005538E3"/>
    <w:rsid w:val="005544E2"/>
    <w:rsid w:val="0056096F"/>
    <w:rsid w:val="0056254C"/>
    <w:rsid w:val="0056548F"/>
    <w:rsid w:val="00566786"/>
    <w:rsid w:val="00566B42"/>
    <w:rsid w:val="0056723A"/>
    <w:rsid w:val="005705F5"/>
    <w:rsid w:val="00571056"/>
    <w:rsid w:val="00571082"/>
    <w:rsid w:val="00574096"/>
    <w:rsid w:val="00575982"/>
    <w:rsid w:val="00576E4D"/>
    <w:rsid w:val="00581224"/>
    <w:rsid w:val="0058191D"/>
    <w:rsid w:val="00587CA0"/>
    <w:rsid w:val="005900AC"/>
    <w:rsid w:val="00590F44"/>
    <w:rsid w:val="00592CB8"/>
    <w:rsid w:val="00593C08"/>
    <w:rsid w:val="00595EDE"/>
    <w:rsid w:val="00596CE0"/>
    <w:rsid w:val="00597268"/>
    <w:rsid w:val="005977F1"/>
    <w:rsid w:val="005A0CAF"/>
    <w:rsid w:val="005A1467"/>
    <w:rsid w:val="005A724C"/>
    <w:rsid w:val="005B1AE4"/>
    <w:rsid w:val="005C020B"/>
    <w:rsid w:val="005C159A"/>
    <w:rsid w:val="005C518E"/>
    <w:rsid w:val="005C63AD"/>
    <w:rsid w:val="005C63C9"/>
    <w:rsid w:val="005C669F"/>
    <w:rsid w:val="005D0184"/>
    <w:rsid w:val="005D29A1"/>
    <w:rsid w:val="005D4ECA"/>
    <w:rsid w:val="005E0D7A"/>
    <w:rsid w:val="005E0DAC"/>
    <w:rsid w:val="005E0E7B"/>
    <w:rsid w:val="005E48E6"/>
    <w:rsid w:val="005E6F48"/>
    <w:rsid w:val="005F3A5B"/>
    <w:rsid w:val="005F5FCF"/>
    <w:rsid w:val="005F6322"/>
    <w:rsid w:val="0060113F"/>
    <w:rsid w:val="00602E25"/>
    <w:rsid w:val="006065A7"/>
    <w:rsid w:val="00607051"/>
    <w:rsid w:val="00607832"/>
    <w:rsid w:val="006116CA"/>
    <w:rsid w:val="00612FDC"/>
    <w:rsid w:val="00613BA1"/>
    <w:rsid w:val="0062022F"/>
    <w:rsid w:val="00620667"/>
    <w:rsid w:val="00620BB5"/>
    <w:rsid w:val="00623C08"/>
    <w:rsid w:val="00623E90"/>
    <w:rsid w:val="0062598D"/>
    <w:rsid w:val="00626C55"/>
    <w:rsid w:val="006275BE"/>
    <w:rsid w:val="00627C5B"/>
    <w:rsid w:val="00627DC1"/>
    <w:rsid w:val="00631FAC"/>
    <w:rsid w:val="00640C4B"/>
    <w:rsid w:val="00640D87"/>
    <w:rsid w:val="00643C08"/>
    <w:rsid w:val="00645C44"/>
    <w:rsid w:val="0064624E"/>
    <w:rsid w:val="0064769A"/>
    <w:rsid w:val="00651CC2"/>
    <w:rsid w:val="0065273B"/>
    <w:rsid w:val="006530DE"/>
    <w:rsid w:val="00653FD3"/>
    <w:rsid w:val="00662880"/>
    <w:rsid w:val="006671AB"/>
    <w:rsid w:val="00670A5A"/>
    <w:rsid w:val="006741C5"/>
    <w:rsid w:val="0068503C"/>
    <w:rsid w:val="006855AB"/>
    <w:rsid w:val="00690128"/>
    <w:rsid w:val="0069013B"/>
    <w:rsid w:val="00691DFB"/>
    <w:rsid w:val="00691E93"/>
    <w:rsid w:val="006A1BB0"/>
    <w:rsid w:val="006A1E24"/>
    <w:rsid w:val="006A5CF5"/>
    <w:rsid w:val="006B1B69"/>
    <w:rsid w:val="006B43BC"/>
    <w:rsid w:val="006B53A4"/>
    <w:rsid w:val="006B551B"/>
    <w:rsid w:val="006B7318"/>
    <w:rsid w:val="006C0880"/>
    <w:rsid w:val="006C21DD"/>
    <w:rsid w:val="006C3A32"/>
    <w:rsid w:val="006C7AE7"/>
    <w:rsid w:val="006D1CAF"/>
    <w:rsid w:val="006D4308"/>
    <w:rsid w:val="006D5163"/>
    <w:rsid w:val="006D6803"/>
    <w:rsid w:val="006E0FE1"/>
    <w:rsid w:val="006E2D3F"/>
    <w:rsid w:val="006E30B1"/>
    <w:rsid w:val="006E66AB"/>
    <w:rsid w:val="006E700D"/>
    <w:rsid w:val="006E7512"/>
    <w:rsid w:val="006F2880"/>
    <w:rsid w:val="006F2C49"/>
    <w:rsid w:val="006F32F6"/>
    <w:rsid w:val="006F6239"/>
    <w:rsid w:val="006F6275"/>
    <w:rsid w:val="0070244A"/>
    <w:rsid w:val="007037B3"/>
    <w:rsid w:val="00704D00"/>
    <w:rsid w:val="00707E26"/>
    <w:rsid w:val="00711F67"/>
    <w:rsid w:val="00713D5F"/>
    <w:rsid w:val="00713F59"/>
    <w:rsid w:val="007153EA"/>
    <w:rsid w:val="00716AA5"/>
    <w:rsid w:val="00722C6D"/>
    <w:rsid w:val="007252DF"/>
    <w:rsid w:val="00727320"/>
    <w:rsid w:val="00730B24"/>
    <w:rsid w:val="007319F4"/>
    <w:rsid w:val="00732647"/>
    <w:rsid w:val="00732B9B"/>
    <w:rsid w:val="007339EC"/>
    <w:rsid w:val="007377A8"/>
    <w:rsid w:val="00740151"/>
    <w:rsid w:val="0074437B"/>
    <w:rsid w:val="00744D68"/>
    <w:rsid w:val="00745934"/>
    <w:rsid w:val="0074753E"/>
    <w:rsid w:val="00751FE2"/>
    <w:rsid w:val="00757F07"/>
    <w:rsid w:val="0076168E"/>
    <w:rsid w:val="00765B9B"/>
    <w:rsid w:val="0076612E"/>
    <w:rsid w:val="00767499"/>
    <w:rsid w:val="00772AB3"/>
    <w:rsid w:val="00772E0F"/>
    <w:rsid w:val="00775B75"/>
    <w:rsid w:val="007766E1"/>
    <w:rsid w:val="00780539"/>
    <w:rsid w:val="00787553"/>
    <w:rsid w:val="0079182E"/>
    <w:rsid w:val="00796E26"/>
    <w:rsid w:val="007A0FEA"/>
    <w:rsid w:val="007A3F95"/>
    <w:rsid w:val="007A4160"/>
    <w:rsid w:val="007A6668"/>
    <w:rsid w:val="007A7B22"/>
    <w:rsid w:val="007B0A41"/>
    <w:rsid w:val="007B1CCD"/>
    <w:rsid w:val="007B616C"/>
    <w:rsid w:val="007B7972"/>
    <w:rsid w:val="007C0886"/>
    <w:rsid w:val="007C0F16"/>
    <w:rsid w:val="007C1BD7"/>
    <w:rsid w:val="007C1BEB"/>
    <w:rsid w:val="007C3A52"/>
    <w:rsid w:val="007C5A55"/>
    <w:rsid w:val="007D7323"/>
    <w:rsid w:val="007E2533"/>
    <w:rsid w:val="007E2C34"/>
    <w:rsid w:val="007F0D73"/>
    <w:rsid w:val="008006EF"/>
    <w:rsid w:val="008011F8"/>
    <w:rsid w:val="00805018"/>
    <w:rsid w:val="00806F4E"/>
    <w:rsid w:val="00812955"/>
    <w:rsid w:val="0081295D"/>
    <w:rsid w:val="00813446"/>
    <w:rsid w:val="00813948"/>
    <w:rsid w:val="00820089"/>
    <w:rsid w:val="008200D0"/>
    <w:rsid w:val="0082033E"/>
    <w:rsid w:val="00821517"/>
    <w:rsid w:val="00823BA9"/>
    <w:rsid w:val="00824BEF"/>
    <w:rsid w:val="00825580"/>
    <w:rsid w:val="0083008C"/>
    <w:rsid w:val="00833216"/>
    <w:rsid w:val="00834684"/>
    <w:rsid w:val="008420A6"/>
    <w:rsid w:val="00842411"/>
    <w:rsid w:val="00855C88"/>
    <w:rsid w:val="00855CFF"/>
    <w:rsid w:val="00855D76"/>
    <w:rsid w:val="00856A99"/>
    <w:rsid w:val="00856C67"/>
    <w:rsid w:val="0085749E"/>
    <w:rsid w:val="008618E9"/>
    <w:rsid w:val="008621F6"/>
    <w:rsid w:val="008655F3"/>
    <w:rsid w:val="00866FC8"/>
    <w:rsid w:val="00871A85"/>
    <w:rsid w:val="00871A9C"/>
    <w:rsid w:val="00872784"/>
    <w:rsid w:val="008729FE"/>
    <w:rsid w:val="00874772"/>
    <w:rsid w:val="008802C0"/>
    <w:rsid w:val="00880A99"/>
    <w:rsid w:val="0088232A"/>
    <w:rsid w:val="00883C0C"/>
    <w:rsid w:val="008866E2"/>
    <w:rsid w:val="00887879"/>
    <w:rsid w:val="008937EB"/>
    <w:rsid w:val="00893A86"/>
    <w:rsid w:val="00895335"/>
    <w:rsid w:val="0089693C"/>
    <w:rsid w:val="008A1559"/>
    <w:rsid w:val="008A22C2"/>
    <w:rsid w:val="008A26C8"/>
    <w:rsid w:val="008A3199"/>
    <w:rsid w:val="008A3A1E"/>
    <w:rsid w:val="008A444A"/>
    <w:rsid w:val="008A503A"/>
    <w:rsid w:val="008A5882"/>
    <w:rsid w:val="008A5CE0"/>
    <w:rsid w:val="008A750F"/>
    <w:rsid w:val="008A75E3"/>
    <w:rsid w:val="008B1C30"/>
    <w:rsid w:val="008B41EC"/>
    <w:rsid w:val="008B46C9"/>
    <w:rsid w:val="008C5A7B"/>
    <w:rsid w:val="008C7AA7"/>
    <w:rsid w:val="008D20BE"/>
    <w:rsid w:val="008D53AC"/>
    <w:rsid w:val="008D7572"/>
    <w:rsid w:val="008E1A32"/>
    <w:rsid w:val="008E26B4"/>
    <w:rsid w:val="008E3A2B"/>
    <w:rsid w:val="008E50E6"/>
    <w:rsid w:val="008E674F"/>
    <w:rsid w:val="008F0C06"/>
    <w:rsid w:val="008F6DBA"/>
    <w:rsid w:val="008F7287"/>
    <w:rsid w:val="00901906"/>
    <w:rsid w:val="00901D52"/>
    <w:rsid w:val="009030EB"/>
    <w:rsid w:val="009032EA"/>
    <w:rsid w:val="009043C9"/>
    <w:rsid w:val="009049AC"/>
    <w:rsid w:val="00904F0D"/>
    <w:rsid w:val="009140DD"/>
    <w:rsid w:val="009141B5"/>
    <w:rsid w:val="0091564B"/>
    <w:rsid w:val="00916D85"/>
    <w:rsid w:val="00916FD6"/>
    <w:rsid w:val="00917026"/>
    <w:rsid w:val="00920053"/>
    <w:rsid w:val="00921124"/>
    <w:rsid w:val="009223BE"/>
    <w:rsid w:val="00922C8D"/>
    <w:rsid w:val="00924080"/>
    <w:rsid w:val="009242B0"/>
    <w:rsid w:val="00927D97"/>
    <w:rsid w:val="00930261"/>
    <w:rsid w:val="00930CFD"/>
    <w:rsid w:val="00931C23"/>
    <w:rsid w:val="00933B76"/>
    <w:rsid w:val="00935902"/>
    <w:rsid w:val="00935BE3"/>
    <w:rsid w:val="00940E74"/>
    <w:rsid w:val="00943AD1"/>
    <w:rsid w:val="00947FED"/>
    <w:rsid w:val="00953E74"/>
    <w:rsid w:val="00956D0C"/>
    <w:rsid w:val="00957AED"/>
    <w:rsid w:val="0096652C"/>
    <w:rsid w:val="00966E51"/>
    <w:rsid w:val="00967850"/>
    <w:rsid w:val="009717A2"/>
    <w:rsid w:val="009758FF"/>
    <w:rsid w:val="00975EA9"/>
    <w:rsid w:val="009765CF"/>
    <w:rsid w:val="009800D6"/>
    <w:rsid w:val="00981804"/>
    <w:rsid w:val="00984546"/>
    <w:rsid w:val="009849FE"/>
    <w:rsid w:val="00984F75"/>
    <w:rsid w:val="00990C6B"/>
    <w:rsid w:val="009932CE"/>
    <w:rsid w:val="009935FD"/>
    <w:rsid w:val="0099527B"/>
    <w:rsid w:val="009955E6"/>
    <w:rsid w:val="009959E8"/>
    <w:rsid w:val="00996616"/>
    <w:rsid w:val="00996F76"/>
    <w:rsid w:val="009A11C9"/>
    <w:rsid w:val="009A3C15"/>
    <w:rsid w:val="009A5C72"/>
    <w:rsid w:val="009A6089"/>
    <w:rsid w:val="009B01F2"/>
    <w:rsid w:val="009B0363"/>
    <w:rsid w:val="009B4D46"/>
    <w:rsid w:val="009C3756"/>
    <w:rsid w:val="009C4219"/>
    <w:rsid w:val="009C56BE"/>
    <w:rsid w:val="009C605E"/>
    <w:rsid w:val="009C60DC"/>
    <w:rsid w:val="009C636F"/>
    <w:rsid w:val="009D218A"/>
    <w:rsid w:val="009D239A"/>
    <w:rsid w:val="009D4A72"/>
    <w:rsid w:val="009D56EF"/>
    <w:rsid w:val="009D5766"/>
    <w:rsid w:val="009E09B8"/>
    <w:rsid w:val="009E3D98"/>
    <w:rsid w:val="009E3EC4"/>
    <w:rsid w:val="009E4B46"/>
    <w:rsid w:val="009E5D11"/>
    <w:rsid w:val="009E6596"/>
    <w:rsid w:val="009F5C88"/>
    <w:rsid w:val="009F61AA"/>
    <w:rsid w:val="009F7093"/>
    <w:rsid w:val="00A00D60"/>
    <w:rsid w:val="00A017DB"/>
    <w:rsid w:val="00A02741"/>
    <w:rsid w:val="00A119B7"/>
    <w:rsid w:val="00A14384"/>
    <w:rsid w:val="00A1467F"/>
    <w:rsid w:val="00A15F50"/>
    <w:rsid w:val="00A163AB"/>
    <w:rsid w:val="00A2198C"/>
    <w:rsid w:val="00A303F6"/>
    <w:rsid w:val="00A304F5"/>
    <w:rsid w:val="00A374EB"/>
    <w:rsid w:val="00A37710"/>
    <w:rsid w:val="00A37AF8"/>
    <w:rsid w:val="00A40868"/>
    <w:rsid w:val="00A4099E"/>
    <w:rsid w:val="00A436F0"/>
    <w:rsid w:val="00A4463A"/>
    <w:rsid w:val="00A45A54"/>
    <w:rsid w:val="00A46DD7"/>
    <w:rsid w:val="00A47F38"/>
    <w:rsid w:val="00A505C3"/>
    <w:rsid w:val="00A5168A"/>
    <w:rsid w:val="00A536A5"/>
    <w:rsid w:val="00A54C8D"/>
    <w:rsid w:val="00A564AD"/>
    <w:rsid w:val="00A56D8A"/>
    <w:rsid w:val="00A576AC"/>
    <w:rsid w:val="00A57D73"/>
    <w:rsid w:val="00A600CF"/>
    <w:rsid w:val="00A637BE"/>
    <w:rsid w:val="00A6682F"/>
    <w:rsid w:val="00A66FFB"/>
    <w:rsid w:val="00A7066D"/>
    <w:rsid w:val="00A7139C"/>
    <w:rsid w:val="00A71495"/>
    <w:rsid w:val="00A71EFA"/>
    <w:rsid w:val="00A72A16"/>
    <w:rsid w:val="00A8006A"/>
    <w:rsid w:val="00A80E72"/>
    <w:rsid w:val="00A81322"/>
    <w:rsid w:val="00A858D4"/>
    <w:rsid w:val="00A879D5"/>
    <w:rsid w:val="00A901E7"/>
    <w:rsid w:val="00A924D0"/>
    <w:rsid w:val="00A93D31"/>
    <w:rsid w:val="00A9602A"/>
    <w:rsid w:val="00A9732A"/>
    <w:rsid w:val="00AA02B0"/>
    <w:rsid w:val="00AA152C"/>
    <w:rsid w:val="00AA20F5"/>
    <w:rsid w:val="00AA2227"/>
    <w:rsid w:val="00AA2913"/>
    <w:rsid w:val="00AA4715"/>
    <w:rsid w:val="00AA4E61"/>
    <w:rsid w:val="00AA57A3"/>
    <w:rsid w:val="00AA74E9"/>
    <w:rsid w:val="00AB0724"/>
    <w:rsid w:val="00AB16BD"/>
    <w:rsid w:val="00AB1B27"/>
    <w:rsid w:val="00AB4691"/>
    <w:rsid w:val="00AB5A96"/>
    <w:rsid w:val="00AB5CE3"/>
    <w:rsid w:val="00AC163B"/>
    <w:rsid w:val="00AC245D"/>
    <w:rsid w:val="00AC5E82"/>
    <w:rsid w:val="00AC6D19"/>
    <w:rsid w:val="00AC6F21"/>
    <w:rsid w:val="00AE0ABF"/>
    <w:rsid w:val="00AE1A06"/>
    <w:rsid w:val="00AE2CC9"/>
    <w:rsid w:val="00AE3437"/>
    <w:rsid w:val="00AE7BEE"/>
    <w:rsid w:val="00AF1EBC"/>
    <w:rsid w:val="00B00F4B"/>
    <w:rsid w:val="00B017DE"/>
    <w:rsid w:val="00B06012"/>
    <w:rsid w:val="00B108CE"/>
    <w:rsid w:val="00B12CE5"/>
    <w:rsid w:val="00B13C5E"/>
    <w:rsid w:val="00B17D17"/>
    <w:rsid w:val="00B20541"/>
    <w:rsid w:val="00B21154"/>
    <w:rsid w:val="00B217B7"/>
    <w:rsid w:val="00B21A62"/>
    <w:rsid w:val="00B2277D"/>
    <w:rsid w:val="00B22D4F"/>
    <w:rsid w:val="00B23D81"/>
    <w:rsid w:val="00B2409A"/>
    <w:rsid w:val="00B304C7"/>
    <w:rsid w:val="00B3080A"/>
    <w:rsid w:val="00B35ED8"/>
    <w:rsid w:val="00B36E05"/>
    <w:rsid w:val="00B36E4E"/>
    <w:rsid w:val="00B376DC"/>
    <w:rsid w:val="00B379F1"/>
    <w:rsid w:val="00B435F5"/>
    <w:rsid w:val="00B46DD2"/>
    <w:rsid w:val="00B52A24"/>
    <w:rsid w:val="00B53F4C"/>
    <w:rsid w:val="00B55101"/>
    <w:rsid w:val="00B56085"/>
    <w:rsid w:val="00B5627B"/>
    <w:rsid w:val="00B562FF"/>
    <w:rsid w:val="00B57386"/>
    <w:rsid w:val="00B66CE6"/>
    <w:rsid w:val="00B671F6"/>
    <w:rsid w:val="00B67A12"/>
    <w:rsid w:val="00B74A85"/>
    <w:rsid w:val="00B75FE4"/>
    <w:rsid w:val="00B8257F"/>
    <w:rsid w:val="00B83A2A"/>
    <w:rsid w:val="00B85100"/>
    <w:rsid w:val="00B873F8"/>
    <w:rsid w:val="00B87E50"/>
    <w:rsid w:val="00B9400F"/>
    <w:rsid w:val="00B950A6"/>
    <w:rsid w:val="00B96010"/>
    <w:rsid w:val="00B9698C"/>
    <w:rsid w:val="00BA086D"/>
    <w:rsid w:val="00BA12C2"/>
    <w:rsid w:val="00BA14AB"/>
    <w:rsid w:val="00BA1EC3"/>
    <w:rsid w:val="00BA4087"/>
    <w:rsid w:val="00BA414A"/>
    <w:rsid w:val="00BA61C8"/>
    <w:rsid w:val="00BA6AEB"/>
    <w:rsid w:val="00BB264B"/>
    <w:rsid w:val="00BB4986"/>
    <w:rsid w:val="00BB630E"/>
    <w:rsid w:val="00BC1A60"/>
    <w:rsid w:val="00BC4084"/>
    <w:rsid w:val="00BC6323"/>
    <w:rsid w:val="00BD0E17"/>
    <w:rsid w:val="00BD2458"/>
    <w:rsid w:val="00BD2939"/>
    <w:rsid w:val="00BD31C8"/>
    <w:rsid w:val="00BD5560"/>
    <w:rsid w:val="00BD792E"/>
    <w:rsid w:val="00BE3330"/>
    <w:rsid w:val="00BE4FAB"/>
    <w:rsid w:val="00BE7165"/>
    <w:rsid w:val="00BF2B27"/>
    <w:rsid w:val="00BF3BB0"/>
    <w:rsid w:val="00C005B2"/>
    <w:rsid w:val="00C01F09"/>
    <w:rsid w:val="00C03D0D"/>
    <w:rsid w:val="00C043DA"/>
    <w:rsid w:val="00C07F44"/>
    <w:rsid w:val="00C11541"/>
    <w:rsid w:val="00C11868"/>
    <w:rsid w:val="00C17002"/>
    <w:rsid w:val="00C175B6"/>
    <w:rsid w:val="00C175EC"/>
    <w:rsid w:val="00C17A4B"/>
    <w:rsid w:val="00C221DD"/>
    <w:rsid w:val="00C2321E"/>
    <w:rsid w:val="00C235C6"/>
    <w:rsid w:val="00C238C3"/>
    <w:rsid w:val="00C25498"/>
    <w:rsid w:val="00C2583A"/>
    <w:rsid w:val="00C260EF"/>
    <w:rsid w:val="00C2642C"/>
    <w:rsid w:val="00C26A4E"/>
    <w:rsid w:val="00C279CA"/>
    <w:rsid w:val="00C31222"/>
    <w:rsid w:val="00C3381C"/>
    <w:rsid w:val="00C3541C"/>
    <w:rsid w:val="00C36DE8"/>
    <w:rsid w:val="00C375A5"/>
    <w:rsid w:val="00C413B0"/>
    <w:rsid w:val="00C41454"/>
    <w:rsid w:val="00C46A63"/>
    <w:rsid w:val="00C47562"/>
    <w:rsid w:val="00C543BF"/>
    <w:rsid w:val="00C60EB3"/>
    <w:rsid w:val="00C67423"/>
    <w:rsid w:val="00C73D4E"/>
    <w:rsid w:val="00C766B6"/>
    <w:rsid w:val="00C8044D"/>
    <w:rsid w:val="00C82A00"/>
    <w:rsid w:val="00C82BC5"/>
    <w:rsid w:val="00C84090"/>
    <w:rsid w:val="00C84998"/>
    <w:rsid w:val="00C90CD8"/>
    <w:rsid w:val="00C967F0"/>
    <w:rsid w:val="00CA2CE0"/>
    <w:rsid w:val="00CA68A4"/>
    <w:rsid w:val="00CB282A"/>
    <w:rsid w:val="00CB5CFE"/>
    <w:rsid w:val="00CB6A48"/>
    <w:rsid w:val="00CB7520"/>
    <w:rsid w:val="00CB78A2"/>
    <w:rsid w:val="00CC0FC2"/>
    <w:rsid w:val="00CC1777"/>
    <w:rsid w:val="00CC2835"/>
    <w:rsid w:val="00CC2DEE"/>
    <w:rsid w:val="00CC7836"/>
    <w:rsid w:val="00CD242C"/>
    <w:rsid w:val="00CD2CCC"/>
    <w:rsid w:val="00CD70BE"/>
    <w:rsid w:val="00CE2155"/>
    <w:rsid w:val="00CE2B26"/>
    <w:rsid w:val="00CE5439"/>
    <w:rsid w:val="00CE7D67"/>
    <w:rsid w:val="00CF0C0B"/>
    <w:rsid w:val="00CF0F28"/>
    <w:rsid w:val="00CF47D5"/>
    <w:rsid w:val="00CF7A85"/>
    <w:rsid w:val="00CF7B36"/>
    <w:rsid w:val="00D0159B"/>
    <w:rsid w:val="00D07398"/>
    <w:rsid w:val="00D0751B"/>
    <w:rsid w:val="00D10547"/>
    <w:rsid w:val="00D10686"/>
    <w:rsid w:val="00D1093B"/>
    <w:rsid w:val="00D1258A"/>
    <w:rsid w:val="00D12E98"/>
    <w:rsid w:val="00D15704"/>
    <w:rsid w:val="00D20911"/>
    <w:rsid w:val="00D2621D"/>
    <w:rsid w:val="00D32780"/>
    <w:rsid w:val="00D32C06"/>
    <w:rsid w:val="00D33E21"/>
    <w:rsid w:val="00D41DB0"/>
    <w:rsid w:val="00D45A0D"/>
    <w:rsid w:val="00D46791"/>
    <w:rsid w:val="00D469BA"/>
    <w:rsid w:val="00D46BB1"/>
    <w:rsid w:val="00D46E79"/>
    <w:rsid w:val="00D50941"/>
    <w:rsid w:val="00D521E8"/>
    <w:rsid w:val="00D55E27"/>
    <w:rsid w:val="00D63ED5"/>
    <w:rsid w:val="00D66EBD"/>
    <w:rsid w:val="00D7047D"/>
    <w:rsid w:val="00D73606"/>
    <w:rsid w:val="00D73F5C"/>
    <w:rsid w:val="00D75262"/>
    <w:rsid w:val="00D76DC0"/>
    <w:rsid w:val="00D77D29"/>
    <w:rsid w:val="00D806C6"/>
    <w:rsid w:val="00D82126"/>
    <w:rsid w:val="00D8224B"/>
    <w:rsid w:val="00D864F4"/>
    <w:rsid w:val="00D86BA8"/>
    <w:rsid w:val="00D87023"/>
    <w:rsid w:val="00D87D07"/>
    <w:rsid w:val="00D90419"/>
    <w:rsid w:val="00D923D3"/>
    <w:rsid w:val="00D92D52"/>
    <w:rsid w:val="00D93D43"/>
    <w:rsid w:val="00D9582B"/>
    <w:rsid w:val="00D958B4"/>
    <w:rsid w:val="00DA1040"/>
    <w:rsid w:val="00DA1DBF"/>
    <w:rsid w:val="00DA25F2"/>
    <w:rsid w:val="00DA268E"/>
    <w:rsid w:val="00DA6A33"/>
    <w:rsid w:val="00DB0678"/>
    <w:rsid w:val="00DB6D1C"/>
    <w:rsid w:val="00DB7972"/>
    <w:rsid w:val="00DC07B0"/>
    <w:rsid w:val="00DC34BE"/>
    <w:rsid w:val="00DC4F31"/>
    <w:rsid w:val="00DC77D2"/>
    <w:rsid w:val="00DD04CA"/>
    <w:rsid w:val="00DD108C"/>
    <w:rsid w:val="00DD22CF"/>
    <w:rsid w:val="00DD481E"/>
    <w:rsid w:val="00DD6406"/>
    <w:rsid w:val="00DD66BA"/>
    <w:rsid w:val="00DE26F7"/>
    <w:rsid w:val="00DE2C13"/>
    <w:rsid w:val="00DE3A0C"/>
    <w:rsid w:val="00DE5753"/>
    <w:rsid w:val="00DE772D"/>
    <w:rsid w:val="00DF0EF1"/>
    <w:rsid w:val="00DF18F3"/>
    <w:rsid w:val="00DF4322"/>
    <w:rsid w:val="00DF4925"/>
    <w:rsid w:val="00DF623A"/>
    <w:rsid w:val="00DF6731"/>
    <w:rsid w:val="00DF79BF"/>
    <w:rsid w:val="00E00403"/>
    <w:rsid w:val="00E004F3"/>
    <w:rsid w:val="00E02EBF"/>
    <w:rsid w:val="00E070DA"/>
    <w:rsid w:val="00E07C41"/>
    <w:rsid w:val="00E102D8"/>
    <w:rsid w:val="00E12BD5"/>
    <w:rsid w:val="00E13428"/>
    <w:rsid w:val="00E152FC"/>
    <w:rsid w:val="00E25646"/>
    <w:rsid w:val="00E25862"/>
    <w:rsid w:val="00E27982"/>
    <w:rsid w:val="00E27B2D"/>
    <w:rsid w:val="00E337E8"/>
    <w:rsid w:val="00E34839"/>
    <w:rsid w:val="00E35C7A"/>
    <w:rsid w:val="00E37B73"/>
    <w:rsid w:val="00E40617"/>
    <w:rsid w:val="00E45CFC"/>
    <w:rsid w:val="00E518B3"/>
    <w:rsid w:val="00E54749"/>
    <w:rsid w:val="00E565FC"/>
    <w:rsid w:val="00E5661C"/>
    <w:rsid w:val="00E614E5"/>
    <w:rsid w:val="00E62D82"/>
    <w:rsid w:val="00E65839"/>
    <w:rsid w:val="00E6618D"/>
    <w:rsid w:val="00E71A91"/>
    <w:rsid w:val="00E7282D"/>
    <w:rsid w:val="00E73494"/>
    <w:rsid w:val="00E76B4C"/>
    <w:rsid w:val="00E77A12"/>
    <w:rsid w:val="00E77A92"/>
    <w:rsid w:val="00E80A5E"/>
    <w:rsid w:val="00E839DA"/>
    <w:rsid w:val="00E84B4B"/>
    <w:rsid w:val="00E857E0"/>
    <w:rsid w:val="00E858BA"/>
    <w:rsid w:val="00E85D45"/>
    <w:rsid w:val="00E93DAC"/>
    <w:rsid w:val="00E94869"/>
    <w:rsid w:val="00E952A0"/>
    <w:rsid w:val="00E96BA9"/>
    <w:rsid w:val="00EA5DD8"/>
    <w:rsid w:val="00EA6CAF"/>
    <w:rsid w:val="00EB0DDA"/>
    <w:rsid w:val="00EB314D"/>
    <w:rsid w:val="00EB3304"/>
    <w:rsid w:val="00EB4D6D"/>
    <w:rsid w:val="00EB50D5"/>
    <w:rsid w:val="00EC4131"/>
    <w:rsid w:val="00EC4840"/>
    <w:rsid w:val="00ED1058"/>
    <w:rsid w:val="00ED38C7"/>
    <w:rsid w:val="00ED3B00"/>
    <w:rsid w:val="00ED3DD7"/>
    <w:rsid w:val="00ED42E9"/>
    <w:rsid w:val="00ED4A95"/>
    <w:rsid w:val="00ED5BC4"/>
    <w:rsid w:val="00EE0CEC"/>
    <w:rsid w:val="00EE1702"/>
    <w:rsid w:val="00EE4D38"/>
    <w:rsid w:val="00EE4E20"/>
    <w:rsid w:val="00EE52F0"/>
    <w:rsid w:val="00EE614F"/>
    <w:rsid w:val="00EE6917"/>
    <w:rsid w:val="00EE79B2"/>
    <w:rsid w:val="00EF2DBE"/>
    <w:rsid w:val="00EF3252"/>
    <w:rsid w:val="00EF3FC4"/>
    <w:rsid w:val="00EF6A95"/>
    <w:rsid w:val="00EF6F3C"/>
    <w:rsid w:val="00F00677"/>
    <w:rsid w:val="00F0102D"/>
    <w:rsid w:val="00F0138C"/>
    <w:rsid w:val="00F01F12"/>
    <w:rsid w:val="00F03F5F"/>
    <w:rsid w:val="00F04704"/>
    <w:rsid w:val="00F04B97"/>
    <w:rsid w:val="00F05B6F"/>
    <w:rsid w:val="00F0658C"/>
    <w:rsid w:val="00F11592"/>
    <w:rsid w:val="00F1189F"/>
    <w:rsid w:val="00F12EF9"/>
    <w:rsid w:val="00F15FB8"/>
    <w:rsid w:val="00F16E02"/>
    <w:rsid w:val="00F17760"/>
    <w:rsid w:val="00F20E2F"/>
    <w:rsid w:val="00F22E61"/>
    <w:rsid w:val="00F24B79"/>
    <w:rsid w:val="00F260D6"/>
    <w:rsid w:val="00F30F65"/>
    <w:rsid w:val="00F314A3"/>
    <w:rsid w:val="00F3228F"/>
    <w:rsid w:val="00F35CC3"/>
    <w:rsid w:val="00F36468"/>
    <w:rsid w:val="00F42C26"/>
    <w:rsid w:val="00F462FD"/>
    <w:rsid w:val="00F52CE3"/>
    <w:rsid w:val="00F56C4E"/>
    <w:rsid w:val="00F56ED9"/>
    <w:rsid w:val="00F56F69"/>
    <w:rsid w:val="00F57F0B"/>
    <w:rsid w:val="00F6016B"/>
    <w:rsid w:val="00F62232"/>
    <w:rsid w:val="00F6699B"/>
    <w:rsid w:val="00F6730E"/>
    <w:rsid w:val="00F67DAE"/>
    <w:rsid w:val="00F67FB9"/>
    <w:rsid w:val="00F713A6"/>
    <w:rsid w:val="00F7360D"/>
    <w:rsid w:val="00F740F3"/>
    <w:rsid w:val="00F75C3C"/>
    <w:rsid w:val="00F82B2C"/>
    <w:rsid w:val="00F82CBB"/>
    <w:rsid w:val="00F836A5"/>
    <w:rsid w:val="00F83DA7"/>
    <w:rsid w:val="00F86260"/>
    <w:rsid w:val="00FA1AC9"/>
    <w:rsid w:val="00FA23B1"/>
    <w:rsid w:val="00FA31B7"/>
    <w:rsid w:val="00FA4E9F"/>
    <w:rsid w:val="00FA5DA7"/>
    <w:rsid w:val="00FA7287"/>
    <w:rsid w:val="00FA79A5"/>
    <w:rsid w:val="00FB18F6"/>
    <w:rsid w:val="00FB4B3C"/>
    <w:rsid w:val="00FB583A"/>
    <w:rsid w:val="00FB615B"/>
    <w:rsid w:val="00FB71D9"/>
    <w:rsid w:val="00FC0247"/>
    <w:rsid w:val="00FC1EC4"/>
    <w:rsid w:val="00FC5077"/>
    <w:rsid w:val="00FC50A0"/>
    <w:rsid w:val="00FC5817"/>
    <w:rsid w:val="00FC6631"/>
    <w:rsid w:val="00FD0F8F"/>
    <w:rsid w:val="00FD3DFA"/>
    <w:rsid w:val="00FD4943"/>
    <w:rsid w:val="00FD62A5"/>
    <w:rsid w:val="00FD652E"/>
    <w:rsid w:val="00FD67B7"/>
    <w:rsid w:val="00FD7810"/>
    <w:rsid w:val="00FE058C"/>
    <w:rsid w:val="00FE1397"/>
    <w:rsid w:val="00FE1AD7"/>
    <w:rsid w:val="00FE2971"/>
    <w:rsid w:val="00FF1691"/>
    <w:rsid w:val="00FF4E41"/>
    <w:rsid w:val="00FF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qFormat/>
    <w:rsid w:val="006D6803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6D6803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6D6803"/>
    <w:pPr>
      <w:keepNext/>
      <w:ind w:left="34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16E70"/>
    <w:pPr>
      <w:keepNext/>
      <w:jc w:val="right"/>
      <w:outlineLvl w:val="3"/>
    </w:pPr>
    <w:rPr>
      <w:noProof w:val="0"/>
      <w:sz w:val="24"/>
      <w:lang w:eastAsia="ru-RU"/>
    </w:rPr>
  </w:style>
  <w:style w:type="paragraph" w:styleId="5">
    <w:name w:val="heading 5"/>
    <w:basedOn w:val="a"/>
    <w:next w:val="a"/>
    <w:qFormat/>
    <w:rsid w:val="00216E70"/>
    <w:pPr>
      <w:keepNext/>
      <w:jc w:val="right"/>
      <w:outlineLvl w:val="4"/>
    </w:pPr>
    <w:rPr>
      <w:noProof w:val="0"/>
      <w:sz w:val="28"/>
      <w:lang w:eastAsia="ru-RU"/>
    </w:rPr>
  </w:style>
  <w:style w:type="paragraph" w:styleId="6">
    <w:name w:val="heading 6"/>
    <w:basedOn w:val="a"/>
    <w:next w:val="a"/>
    <w:qFormat/>
    <w:rsid w:val="00216E70"/>
    <w:pPr>
      <w:keepNext/>
      <w:jc w:val="center"/>
      <w:outlineLvl w:val="5"/>
    </w:pPr>
    <w:rPr>
      <w:noProof w:val="0"/>
      <w:sz w:val="28"/>
      <w:lang w:eastAsia="ru-RU"/>
    </w:rPr>
  </w:style>
  <w:style w:type="paragraph" w:styleId="7">
    <w:name w:val="heading 7"/>
    <w:basedOn w:val="a"/>
    <w:next w:val="a"/>
    <w:qFormat/>
    <w:rsid w:val="00216E70"/>
    <w:pPr>
      <w:keepNext/>
      <w:jc w:val="center"/>
      <w:outlineLvl w:val="6"/>
    </w:pPr>
    <w:rPr>
      <w:b/>
      <w:noProof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D6803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uiPriority w:val="99"/>
    <w:rsid w:val="00D93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930CFD"/>
    <w:pPr>
      <w:jc w:val="center"/>
    </w:pPr>
    <w:rPr>
      <w:b/>
      <w:noProof w:val="0"/>
      <w:sz w:val="32"/>
      <w:lang w:eastAsia="ru-RU"/>
    </w:rPr>
  </w:style>
  <w:style w:type="paragraph" w:customStyle="1" w:styleId="ConsPlusNormal">
    <w:name w:val="ConsPlusNormal"/>
    <w:link w:val="ConsPlusNormal0"/>
    <w:rsid w:val="00940E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aliases w:val="Основной текст 1,Нумерованный список !!,Надин стиль,Основной текст без отступа,Body Text Indent,Основной текст с отступом Знак Знак Знак Знак,Основной текст с отступом Знак Знак Знак,Iniiaiie oaeno 1,Ioia?iaaiiue nienie !!"/>
    <w:basedOn w:val="a"/>
    <w:link w:val="ab"/>
    <w:rsid w:val="003C47DF"/>
    <w:pPr>
      <w:spacing w:line="360" w:lineRule="auto"/>
      <w:ind w:firstLine="709"/>
      <w:jc w:val="both"/>
    </w:pPr>
    <w:rPr>
      <w:noProof w:val="0"/>
      <w:sz w:val="28"/>
      <w:lang w:eastAsia="ru-RU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a"/>
    <w:rsid w:val="003C47DF"/>
    <w:rPr>
      <w:sz w:val="28"/>
      <w:lang w:val="ru-RU" w:eastAsia="ru-RU" w:bidi="ar-SA"/>
    </w:rPr>
  </w:style>
  <w:style w:type="paragraph" w:styleId="ac">
    <w:name w:val="Document Map"/>
    <w:basedOn w:val="a"/>
    <w:semiHidden/>
    <w:rsid w:val="00DF6731"/>
    <w:pPr>
      <w:shd w:val="clear" w:color="auto" w:fill="000080"/>
    </w:pPr>
    <w:rPr>
      <w:rFonts w:ascii="Tahoma" w:hAnsi="Tahoma" w:cs="Tahoma"/>
    </w:rPr>
  </w:style>
  <w:style w:type="paragraph" w:styleId="ad">
    <w:name w:val="Body Text"/>
    <w:basedOn w:val="a"/>
    <w:link w:val="ae"/>
    <w:rsid w:val="00487890"/>
    <w:pPr>
      <w:spacing w:after="120"/>
    </w:pPr>
    <w:rPr>
      <w:noProof w:val="0"/>
      <w:lang w:eastAsia="ru-RU"/>
    </w:rPr>
  </w:style>
  <w:style w:type="character" w:customStyle="1" w:styleId="ae">
    <w:name w:val="Основной текст Знак"/>
    <w:link w:val="ad"/>
    <w:rsid w:val="00487890"/>
    <w:rPr>
      <w:lang w:val="ru-RU" w:eastAsia="ru-RU" w:bidi="ar-SA"/>
    </w:rPr>
  </w:style>
  <w:style w:type="character" w:customStyle="1" w:styleId="af">
    <w:name w:val="Гипертекстовая ссылка"/>
    <w:rsid w:val="00487890"/>
    <w:rPr>
      <w:b/>
      <w:bCs/>
      <w:color w:val="008000"/>
    </w:rPr>
  </w:style>
  <w:style w:type="paragraph" w:styleId="af0">
    <w:name w:val="Balloon Text"/>
    <w:basedOn w:val="a"/>
    <w:semiHidden/>
    <w:rsid w:val="00051DE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57F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AA29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Plain Text"/>
    <w:basedOn w:val="a"/>
    <w:link w:val="af2"/>
    <w:rsid w:val="00216E70"/>
    <w:rPr>
      <w:rFonts w:ascii="Courier New" w:hAnsi="Courier New"/>
      <w:noProof w:val="0"/>
    </w:rPr>
  </w:style>
  <w:style w:type="paragraph" w:styleId="20">
    <w:name w:val="Body Text 2"/>
    <w:basedOn w:val="a"/>
    <w:rsid w:val="00216E70"/>
    <w:pPr>
      <w:jc w:val="both"/>
    </w:pPr>
    <w:rPr>
      <w:noProof w:val="0"/>
      <w:sz w:val="24"/>
      <w:lang w:eastAsia="ru-RU"/>
    </w:rPr>
  </w:style>
  <w:style w:type="paragraph" w:customStyle="1" w:styleId="11">
    <w:name w:val="Обычный1"/>
    <w:link w:val="12"/>
    <w:rsid w:val="00216E70"/>
    <w:pPr>
      <w:widowControl w:val="0"/>
    </w:pPr>
  </w:style>
  <w:style w:type="character" w:customStyle="1" w:styleId="12">
    <w:name w:val="Обычный1 Знак"/>
    <w:link w:val="11"/>
    <w:rsid w:val="00216E70"/>
    <w:rPr>
      <w:lang w:val="ru-RU" w:eastAsia="ru-RU" w:bidi="ar-SA"/>
    </w:rPr>
  </w:style>
  <w:style w:type="paragraph" w:customStyle="1" w:styleId="ConsTitle">
    <w:name w:val="ConsTitle"/>
    <w:rsid w:val="00216E70"/>
    <w:pPr>
      <w:widowControl w:val="0"/>
    </w:pPr>
    <w:rPr>
      <w:rFonts w:ascii="Arial" w:hAnsi="Arial"/>
      <w:b/>
      <w:snapToGrid w:val="0"/>
      <w:sz w:val="16"/>
    </w:rPr>
  </w:style>
  <w:style w:type="paragraph" w:styleId="af3">
    <w:name w:val="Normal (Web)"/>
    <w:basedOn w:val="a"/>
    <w:uiPriority w:val="99"/>
    <w:rsid w:val="00216E70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216E70"/>
    <w:pPr>
      <w:widowControl w:val="0"/>
      <w:adjustRightInd w:val="0"/>
      <w:spacing w:after="160" w:line="240" w:lineRule="exact"/>
      <w:jc w:val="right"/>
    </w:pPr>
    <w:rPr>
      <w:noProof w:val="0"/>
      <w:lang w:val="en-GB"/>
    </w:rPr>
  </w:style>
  <w:style w:type="paragraph" w:customStyle="1" w:styleId="ConsPlusTitle">
    <w:name w:val="ConsPlusTitle"/>
    <w:rsid w:val="00216E7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Основной"/>
    <w:link w:val="af6"/>
    <w:rsid w:val="00216E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6">
    <w:name w:val="Основной Знак"/>
    <w:link w:val="af5"/>
    <w:locked/>
    <w:rsid w:val="00216E70"/>
    <w:rPr>
      <w:sz w:val="24"/>
      <w:lang w:val="ru-RU" w:eastAsia="ru-RU" w:bidi="ar-SA"/>
    </w:rPr>
  </w:style>
  <w:style w:type="paragraph" w:styleId="21">
    <w:name w:val="Body Text Indent 2"/>
    <w:basedOn w:val="a"/>
    <w:link w:val="22"/>
    <w:rsid w:val="00216E70"/>
    <w:pPr>
      <w:spacing w:after="120" w:line="480" w:lineRule="auto"/>
      <w:ind w:left="283"/>
    </w:pPr>
    <w:rPr>
      <w:noProof w:val="0"/>
      <w:lang w:eastAsia="ru-RU"/>
    </w:rPr>
  </w:style>
  <w:style w:type="paragraph" w:styleId="af7">
    <w:name w:val="Body Text First Indent"/>
    <w:basedOn w:val="ad"/>
    <w:rsid w:val="00216E70"/>
    <w:pPr>
      <w:ind w:firstLine="210"/>
    </w:pPr>
  </w:style>
  <w:style w:type="paragraph" w:customStyle="1" w:styleId="210">
    <w:name w:val="Основной текст 21"/>
    <w:basedOn w:val="a"/>
    <w:rsid w:val="00216E70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noProof w:val="0"/>
      <w:sz w:val="28"/>
      <w:lang w:eastAsia="ru-RU"/>
    </w:rPr>
  </w:style>
  <w:style w:type="paragraph" w:styleId="af8">
    <w:name w:val="No Spacing"/>
    <w:qFormat/>
    <w:rsid w:val="00216E70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216E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rsid w:val="00216E70"/>
    <w:pPr>
      <w:spacing w:before="100" w:beforeAutospacing="1" w:after="100" w:afterAutospacing="1"/>
    </w:pPr>
    <w:rPr>
      <w:rFonts w:ascii="Tahoma" w:hAnsi="Tahoma"/>
      <w:noProof w:val="0"/>
      <w:lang w:val="en-US"/>
    </w:rPr>
  </w:style>
  <w:style w:type="character" w:customStyle="1" w:styleId="afa">
    <w:name w:val="Основной текст_"/>
    <w:link w:val="30"/>
    <w:rsid w:val="00216E70"/>
    <w:rPr>
      <w:spacing w:val="3"/>
      <w:lang w:bidi="ar-SA"/>
    </w:rPr>
  </w:style>
  <w:style w:type="character" w:styleId="afb">
    <w:name w:val="Strong"/>
    <w:qFormat/>
    <w:rsid w:val="00216E70"/>
    <w:rPr>
      <w:b/>
      <w:bCs/>
    </w:rPr>
  </w:style>
  <w:style w:type="paragraph" w:customStyle="1" w:styleId="afc">
    <w:name w:val="???????? ????? ? ????????"/>
    <w:basedOn w:val="a"/>
    <w:rsid w:val="00216E70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noProof w:val="0"/>
      <w:sz w:val="28"/>
      <w:lang w:eastAsia="ru-RU"/>
    </w:rPr>
  </w:style>
  <w:style w:type="paragraph" w:customStyle="1" w:styleId="afd">
    <w:name w:val="Стиль"/>
    <w:rsid w:val="00216E7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e">
    <w:name w:val="Знак"/>
    <w:basedOn w:val="a"/>
    <w:rsid w:val="00AA20F5"/>
    <w:pPr>
      <w:spacing w:after="160" w:line="240" w:lineRule="exact"/>
    </w:pPr>
    <w:rPr>
      <w:rFonts w:ascii="Verdana" w:hAnsi="Verdana"/>
      <w:noProof w:val="0"/>
      <w:lang w:val="en-US"/>
    </w:rPr>
  </w:style>
  <w:style w:type="paragraph" w:customStyle="1" w:styleId="13">
    <w:name w:val="Стиль1"/>
    <w:basedOn w:val="a"/>
    <w:next w:val="a"/>
    <w:rsid w:val="007E2533"/>
    <w:pPr>
      <w:ind w:firstLine="709"/>
      <w:jc w:val="both"/>
    </w:pPr>
    <w:rPr>
      <w:noProof w:val="0"/>
      <w:sz w:val="28"/>
      <w:szCs w:val="28"/>
    </w:rPr>
  </w:style>
  <w:style w:type="character" w:customStyle="1" w:styleId="31">
    <w:name w:val="Знак Знак3"/>
    <w:rsid w:val="00821517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locked/>
    <w:rsid w:val="00821517"/>
    <w:rPr>
      <w:lang w:val="ru-RU" w:eastAsia="ru-RU" w:bidi="ar-SA"/>
    </w:rPr>
  </w:style>
  <w:style w:type="paragraph" w:styleId="32">
    <w:name w:val="Body Text 3"/>
    <w:basedOn w:val="a"/>
    <w:rsid w:val="00821517"/>
    <w:pPr>
      <w:spacing w:after="120"/>
    </w:pPr>
    <w:rPr>
      <w:noProof w:val="0"/>
      <w:sz w:val="16"/>
      <w:szCs w:val="16"/>
      <w:lang w:eastAsia="ru-RU"/>
    </w:rPr>
  </w:style>
  <w:style w:type="paragraph" w:customStyle="1" w:styleId="aff">
    <w:name w:val="Обычный (паспорт)"/>
    <w:basedOn w:val="a"/>
    <w:rsid w:val="00821517"/>
    <w:pPr>
      <w:spacing w:before="120"/>
      <w:jc w:val="both"/>
    </w:pPr>
    <w:rPr>
      <w:noProof w:val="0"/>
      <w:sz w:val="28"/>
      <w:szCs w:val="28"/>
      <w:lang w:eastAsia="ru-RU"/>
    </w:rPr>
  </w:style>
  <w:style w:type="paragraph" w:styleId="aff0">
    <w:name w:val="List"/>
    <w:basedOn w:val="a"/>
    <w:rsid w:val="00821517"/>
    <w:pPr>
      <w:ind w:left="283" w:hanging="283"/>
    </w:pPr>
    <w:rPr>
      <w:noProof w:val="0"/>
      <w:lang w:eastAsia="ru-RU"/>
    </w:rPr>
  </w:style>
  <w:style w:type="paragraph" w:styleId="aff1">
    <w:name w:val="List Paragraph"/>
    <w:basedOn w:val="a"/>
    <w:qFormat/>
    <w:rsid w:val="00821517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paragraph" w:customStyle="1" w:styleId="CharChar1CharChar1CharChar">
    <w:name w:val="Char Char Знак Знак1 Char Char1 Знак Знак Char Char"/>
    <w:basedOn w:val="a"/>
    <w:rsid w:val="00821517"/>
    <w:pPr>
      <w:spacing w:before="100" w:beforeAutospacing="1" w:after="100" w:afterAutospacing="1"/>
    </w:pPr>
    <w:rPr>
      <w:rFonts w:ascii="Tahoma" w:hAnsi="Tahoma"/>
      <w:noProof w:val="0"/>
      <w:lang w:val="en-US"/>
    </w:rPr>
  </w:style>
  <w:style w:type="paragraph" w:customStyle="1" w:styleId="rtejustify">
    <w:name w:val="rtejustify"/>
    <w:basedOn w:val="a"/>
    <w:rsid w:val="00821517"/>
    <w:pPr>
      <w:spacing w:after="15"/>
      <w:jc w:val="both"/>
    </w:pPr>
    <w:rPr>
      <w:noProof w:val="0"/>
      <w:sz w:val="24"/>
      <w:szCs w:val="24"/>
      <w:lang w:eastAsia="ru-RU"/>
    </w:rPr>
  </w:style>
  <w:style w:type="paragraph" w:customStyle="1" w:styleId="ConsNormal">
    <w:name w:val="ConsNormal"/>
    <w:rsid w:val="008215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rsid w:val="00821517"/>
    <w:pPr>
      <w:suppressAutoHyphens/>
      <w:ind w:firstLine="426"/>
      <w:jc w:val="both"/>
    </w:pPr>
    <w:rPr>
      <w:noProof w:val="0"/>
      <w:sz w:val="28"/>
      <w:lang w:eastAsia="ar-SA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rsid w:val="00821517"/>
    <w:pPr>
      <w:spacing w:before="100" w:beforeAutospacing="1" w:after="100" w:afterAutospacing="1"/>
    </w:pPr>
    <w:rPr>
      <w:noProof w:val="0"/>
      <w:color w:val="000000"/>
      <w:sz w:val="24"/>
      <w:szCs w:val="24"/>
      <w:u w:color="000000"/>
      <w:lang w:val="en-US"/>
    </w:rPr>
  </w:style>
  <w:style w:type="paragraph" w:customStyle="1" w:styleId="formattexttopleveltext">
    <w:name w:val="formattext topleveltext"/>
    <w:basedOn w:val="a"/>
    <w:rsid w:val="003B284A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B284A"/>
    <w:rPr>
      <w:rFonts w:ascii="Arial" w:hAnsi="Arial" w:cs="Arial"/>
      <w:lang w:val="ru-RU" w:eastAsia="ru-RU" w:bidi="ar-SA"/>
    </w:rPr>
  </w:style>
  <w:style w:type="paragraph" w:customStyle="1" w:styleId="30">
    <w:name w:val="Основной текст3"/>
    <w:basedOn w:val="a"/>
    <w:link w:val="afa"/>
    <w:rsid w:val="003B284A"/>
    <w:pPr>
      <w:widowControl w:val="0"/>
      <w:shd w:val="clear" w:color="auto" w:fill="FFFFFF"/>
      <w:spacing w:line="322" w:lineRule="exact"/>
      <w:jc w:val="both"/>
    </w:pPr>
    <w:rPr>
      <w:noProof w:val="0"/>
      <w:spacing w:val="3"/>
    </w:rPr>
  </w:style>
  <w:style w:type="paragraph" w:customStyle="1" w:styleId="NormalExport">
    <w:name w:val="Normal_Export"/>
    <w:basedOn w:val="a"/>
    <w:rsid w:val="003B284A"/>
    <w:pPr>
      <w:jc w:val="both"/>
    </w:pPr>
    <w:rPr>
      <w:rFonts w:ascii="Arial" w:eastAsia="Arial" w:hAnsi="Arial" w:cs="Arial"/>
      <w:noProof w:val="0"/>
      <w:color w:val="000000"/>
      <w:lang w:eastAsia="ru-RU"/>
    </w:rPr>
  </w:style>
  <w:style w:type="character" w:styleId="aff3">
    <w:name w:val="Emphasis"/>
    <w:qFormat/>
    <w:rsid w:val="003B284A"/>
    <w:rPr>
      <w:i/>
      <w:iCs/>
    </w:rPr>
  </w:style>
  <w:style w:type="character" w:customStyle="1" w:styleId="aff4">
    <w:name w:val="Обычный (веб) Знак"/>
    <w:rsid w:val="003B284A"/>
    <w:rPr>
      <w:sz w:val="24"/>
      <w:szCs w:val="24"/>
      <w:lang w:val="ru-RU" w:eastAsia="ru-RU" w:bidi="ar-SA"/>
    </w:rPr>
  </w:style>
  <w:style w:type="character" w:customStyle="1" w:styleId="FontStyle11">
    <w:name w:val="Font Style11"/>
    <w:rsid w:val="003B284A"/>
    <w:rPr>
      <w:rFonts w:ascii="Times New Roman" w:hAnsi="Times New Roman" w:cs="Times New Roman"/>
      <w:sz w:val="26"/>
      <w:szCs w:val="26"/>
    </w:rPr>
  </w:style>
  <w:style w:type="character" w:customStyle="1" w:styleId="70">
    <w:name w:val="Основной текст (7)_"/>
    <w:link w:val="71"/>
    <w:rsid w:val="003B284A"/>
    <w:rPr>
      <w:b/>
      <w:bCs/>
      <w:i/>
      <w:iCs/>
      <w:sz w:val="29"/>
      <w:szCs w:val="2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3B284A"/>
    <w:pPr>
      <w:widowControl w:val="0"/>
      <w:shd w:val="clear" w:color="auto" w:fill="FFFFFF"/>
      <w:spacing w:line="317" w:lineRule="exact"/>
      <w:jc w:val="both"/>
    </w:pPr>
    <w:rPr>
      <w:b/>
      <w:bCs/>
      <w:i/>
      <w:iCs/>
      <w:noProof w:val="0"/>
      <w:sz w:val="29"/>
      <w:szCs w:val="29"/>
    </w:rPr>
  </w:style>
  <w:style w:type="character" w:customStyle="1" w:styleId="23">
    <w:name w:val="Заголовок №2_"/>
    <w:link w:val="24"/>
    <w:rsid w:val="003B284A"/>
    <w:rPr>
      <w:rFonts w:ascii="Arial" w:eastAsia="Arial" w:hAnsi="Arial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B284A"/>
    <w:pPr>
      <w:widowControl w:val="0"/>
      <w:shd w:val="clear" w:color="auto" w:fill="FFFFFF"/>
      <w:spacing w:line="0" w:lineRule="atLeast"/>
      <w:jc w:val="both"/>
      <w:outlineLvl w:val="1"/>
    </w:pPr>
    <w:rPr>
      <w:rFonts w:ascii="Arial" w:eastAsia="Arial" w:hAnsi="Arial"/>
      <w:b/>
      <w:bCs/>
      <w:noProof w:val="0"/>
      <w:sz w:val="27"/>
      <w:szCs w:val="27"/>
    </w:rPr>
  </w:style>
  <w:style w:type="character" w:customStyle="1" w:styleId="9">
    <w:name w:val="Основной текст (9)_"/>
    <w:link w:val="90"/>
    <w:rsid w:val="003B284A"/>
    <w:rPr>
      <w:b/>
      <w:bCs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B284A"/>
    <w:pPr>
      <w:widowControl w:val="0"/>
      <w:shd w:val="clear" w:color="auto" w:fill="FFFFFF"/>
      <w:spacing w:line="331" w:lineRule="exact"/>
      <w:ind w:firstLine="700"/>
      <w:jc w:val="both"/>
    </w:pPr>
    <w:rPr>
      <w:b/>
      <w:bCs/>
      <w:noProof w:val="0"/>
      <w:sz w:val="29"/>
      <w:szCs w:val="29"/>
    </w:rPr>
  </w:style>
  <w:style w:type="character" w:customStyle="1" w:styleId="100">
    <w:name w:val="Основной текст (10)_"/>
    <w:link w:val="101"/>
    <w:rsid w:val="003B284A"/>
    <w:rPr>
      <w:b/>
      <w:bCs/>
      <w:i/>
      <w:iCs/>
      <w:sz w:val="30"/>
      <w:szCs w:val="3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B284A"/>
    <w:pPr>
      <w:widowControl w:val="0"/>
      <w:shd w:val="clear" w:color="auto" w:fill="FFFFFF"/>
      <w:spacing w:line="0" w:lineRule="atLeast"/>
      <w:ind w:firstLine="700"/>
      <w:jc w:val="both"/>
    </w:pPr>
    <w:rPr>
      <w:b/>
      <w:bCs/>
      <w:i/>
      <w:iCs/>
      <w:noProof w:val="0"/>
      <w:sz w:val="30"/>
      <w:szCs w:val="30"/>
    </w:rPr>
  </w:style>
  <w:style w:type="paragraph" w:customStyle="1" w:styleId="aff5">
    <w:name w:val="ЭЭГ"/>
    <w:basedOn w:val="a"/>
    <w:rsid w:val="003B284A"/>
    <w:pPr>
      <w:spacing w:line="360" w:lineRule="auto"/>
      <w:ind w:firstLine="720"/>
      <w:jc w:val="both"/>
    </w:pPr>
    <w:rPr>
      <w:noProof w:val="0"/>
      <w:sz w:val="24"/>
      <w:szCs w:val="24"/>
      <w:lang w:eastAsia="ru-RU"/>
    </w:rPr>
  </w:style>
  <w:style w:type="paragraph" w:styleId="aff6">
    <w:name w:val="Block Text"/>
    <w:basedOn w:val="a"/>
    <w:rsid w:val="00916D85"/>
    <w:pPr>
      <w:ind w:left="567" w:right="5245"/>
      <w:jc w:val="both"/>
    </w:pPr>
    <w:rPr>
      <w:noProof w:val="0"/>
      <w:sz w:val="24"/>
    </w:rPr>
  </w:style>
  <w:style w:type="paragraph" w:customStyle="1" w:styleId="NormalANX">
    <w:name w:val="NormalANX"/>
    <w:basedOn w:val="a"/>
    <w:rsid w:val="00FC50A0"/>
    <w:pPr>
      <w:spacing w:before="240" w:after="240" w:line="360" w:lineRule="auto"/>
      <w:ind w:firstLine="720"/>
      <w:jc w:val="both"/>
    </w:pPr>
    <w:rPr>
      <w:noProof w:val="0"/>
      <w:sz w:val="28"/>
      <w:lang w:eastAsia="ru-RU"/>
    </w:rPr>
  </w:style>
  <w:style w:type="character" w:customStyle="1" w:styleId="af2">
    <w:name w:val="Текст Знак"/>
    <w:link w:val="af1"/>
    <w:locked/>
    <w:rsid w:val="00CD242C"/>
    <w:rPr>
      <w:rFonts w:ascii="Courier New" w:hAnsi="Courier New"/>
    </w:rPr>
  </w:style>
  <w:style w:type="character" w:customStyle="1" w:styleId="blk">
    <w:name w:val="blk"/>
    <w:basedOn w:val="a0"/>
    <w:rsid w:val="0056254C"/>
  </w:style>
  <w:style w:type="paragraph" w:customStyle="1" w:styleId="no-indent">
    <w:name w:val="no-indent"/>
    <w:basedOn w:val="a"/>
    <w:rsid w:val="00627C5B"/>
    <w:pPr>
      <w:spacing w:before="100" w:beforeAutospacing="1" w:after="100" w:afterAutospacing="1"/>
    </w:pPr>
    <w:rPr>
      <w:noProof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nova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4D60-57B1-4184-B568-F178514D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168</TotalTime>
  <Pages>4</Pages>
  <Words>1146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Мурома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balnova</dc:creator>
  <cp:lastModifiedBy>gorfo</cp:lastModifiedBy>
  <cp:revision>11</cp:revision>
  <cp:lastPrinted>2020-10-07T10:20:00Z</cp:lastPrinted>
  <dcterms:created xsi:type="dcterms:W3CDTF">2023-10-02T13:33:00Z</dcterms:created>
  <dcterms:modified xsi:type="dcterms:W3CDTF">2024-10-18T10:12:00Z</dcterms:modified>
</cp:coreProperties>
</file>